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B9" w:rsidRDefault="000F28B9" w:rsidP="00141768">
      <w:pPr>
        <w:jc w:val="both"/>
        <w:rPr>
          <w:rFonts w:ascii="Arial" w:hAnsi="Arial" w:cs="Arial"/>
          <w:sz w:val="22"/>
          <w:szCs w:val="22"/>
        </w:rPr>
      </w:pPr>
    </w:p>
    <w:p w:rsidR="000F28B9" w:rsidRDefault="000F28B9" w:rsidP="00141768">
      <w:pPr>
        <w:jc w:val="both"/>
        <w:rPr>
          <w:rFonts w:ascii="Arial" w:hAnsi="Arial" w:cs="Arial"/>
          <w:sz w:val="22"/>
          <w:szCs w:val="22"/>
        </w:rPr>
      </w:pPr>
    </w:p>
    <w:p w:rsidR="000F28B9" w:rsidRPr="00141768" w:rsidRDefault="000F28B9" w:rsidP="00141768">
      <w:pPr>
        <w:jc w:val="both"/>
        <w:rPr>
          <w:rFonts w:ascii="Arial" w:hAnsi="Arial" w:cs="Arial"/>
          <w:sz w:val="22"/>
          <w:szCs w:val="22"/>
        </w:rPr>
      </w:pPr>
      <w:r w:rsidRPr="00141768">
        <w:rPr>
          <w:rFonts w:ascii="Arial" w:hAnsi="Arial" w:cs="Arial"/>
          <w:sz w:val="22"/>
          <w:szCs w:val="22"/>
        </w:rPr>
        <w:t xml:space="preserve">Spoštovane gospe in gospodje, gostje na predstavitvi knjige </w:t>
      </w:r>
    </w:p>
    <w:p w:rsidR="000F28B9" w:rsidRDefault="000F28B9" w:rsidP="00141768">
      <w:pPr>
        <w:jc w:val="both"/>
        <w:rPr>
          <w:rFonts w:ascii="Arial" w:hAnsi="Arial" w:cs="Arial"/>
          <w:sz w:val="22"/>
          <w:szCs w:val="22"/>
        </w:rPr>
      </w:pPr>
    </w:p>
    <w:p w:rsidR="000F28B9" w:rsidRPr="00141768" w:rsidRDefault="000F28B9" w:rsidP="00141768">
      <w:pPr>
        <w:jc w:val="both"/>
        <w:rPr>
          <w:rFonts w:ascii="Arial" w:hAnsi="Arial" w:cs="Arial"/>
          <w:sz w:val="22"/>
          <w:szCs w:val="22"/>
        </w:rPr>
      </w:pPr>
    </w:p>
    <w:p w:rsidR="000F28B9" w:rsidRPr="00141768" w:rsidRDefault="000F28B9" w:rsidP="00141768">
      <w:pPr>
        <w:jc w:val="both"/>
        <w:rPr>
          <w:rFonts w:ascii="Arial" w:hAnsi="Arial" w:cs="Arial"/>
          <w:sz w:val="22"/>
          <w:szCs w:val="22"/>
        </w:rPr>
      </w:pPr>
      <w:r w:rsidRPr="00141768">
        <w:rPr>
          <w:rFonts w:ascii="Arial" w:hAnsi="Arial" w:cs="Arial"/>
          <w:sz w:val="22"/>
          <w:szCs w:val="22"/>
        </w:rPr>
        <w:t>V veliko čast, mi je da vas lahko nagovorim v imenu generalnega direktorja policije ob svečanem dogodku predstavitve prvega dela brošure Tajna skladišča orožja v letih 1990 – 1991,</w:t>
      </w:r>
    </w:p>
    <w:p w:rsidR="000F28B9" w:rsidRPr="00141768" w:rsidRDefault="000F28B9" w:rsidP="00141768">
      <w:pPr>
        <w:jc w:val="both"/>
        <w:rPr>
          <w:rFonts w:ascii="Arial" w:hAnsi="Arial" w:cs="Arial"/>
          <w:sz w:val="22"/>
          <w:szCs w:val="22"/>
        </w:rPr>
      </w:pPr>
    </w:p>
    <w:p w:rsidR="000F28B9" w:rsidRPr="00141768" w:rsidRDefault="000F28B9" w:rsidP="00141768">
      <w:pPr>
        <w:jc w:val="both"/>
        <w:rPr>
          <w:rFonts w:ascii="Arial" w:hAnsi="Arial" w:cs="Arial"/>
          <w:sz w:val="22"/>
          <w:szCs w:val="22"/>
        </w:rPr>
      </w:pPr>
      <w:r w:rsidRPr="00141768">
        <w:rPr>
          <w:rFonts w:ascii="Arial" w:hAnsi="Arial" w:cs="Arial"/>
          <w:sz w:val="22"/>
          <w:szCs w:val="22"/>
        </w:rPr>
        <w:t xml:space="preserve">Spomin na čase našega osamosvajanja je še zelo živ. Veliko posameznikov med nami je takrat tudi aktivno sodelovalo pri obranitvi naše začrtane poti k samostojni državi, kljub mnogim preprekam, da nam ne bi uspelo. </w:t>
      </w:r>
    </w:p>
    <w:p w:rsidR="000F28B9" w:rsidRPr="00141768" w:rsidRDefault="000F28B9" w:rsidP="00141768">
      <w:pPr>
        <w:jc w:val="both"/>
        <w:rPr>
          <w:rFonts w:ascii="Arial" w:hAnsi="Arial" w:cs="Arial"/>
          <w:sz w:val="22"/>
          <w:szCs w:val="22"/>
        </w:rPr>
      </w:pPr>
    </w:p>
    <w:p w:rsidR="000F28B9" w:rsidRPr="00141768" w:rsidRDefault="000F28B9" w:rsidP="00141768">
      <w:pPr>
        <w:jc w:val="both"/>
        <w:rPr>
          <w:rFonts w:ascii="Arial" w:hAnsi="Arial" w:cs="Arial"/>
          <w:color w:val="000000"/>
          <w:sz w:val="22"/>
          <w:szCs w:val="22"/>
        </w:rPr>
      </w:pPr>
      <w:r w:rsidRPr="00141768">
        <w:rPr>
          <w:rFonts w:ascii="Arial" w:hAnsi="Arial" w:cs="Arial"/>
          <w:color w:val="000000"/>
          <w:sz w:val="22"/>
          <w:szCs w:val="22"/>
        </w:rPr>
        <w:t>Vloga organov za notranje zadeve v obdobju osamosvajanja Slovenije do sedaj še ni bila celovito analizirana, vrednotena in ustrezno predstavljena v javnosti. V zadnjih letih se predvsem v Združenju Sever trudijo te vrzeli zapolniti, v vodstvu Policije in MNZ pa jim poskušamo pri tem pomagati.</w:t>
      </w:r>
    </w:p>
    <w:p w:rsidR="000F28B9" w:rsidRPr="00141768" w:rsidRDefault="000F28B9" w:rsidP="00141768">
      <w:pPr>
        <w:jc w:val="both"/>
        <w:rPr>
          <w:rFonts w:ascii="Arial" w:hAnsi="Arial" w:cs="Arial"/>
          <w:color w:val="000000"/>
          <w:sz w:val="22"/>
          <w:szCs w:val="22"/>
        </w:rPr>
      </w:pPr>
    </w:p>
    <w:p w:rsidR="000F28B9" w:rsidRPr="00141768" w:rsidRDefault="000F28B9" w:rsidP="00141768">
      <w:pPr>
        <w:autoSpaceDE w:val="0"/>
        <w:autoSpaceDN w:val="0"/>
        <w:adjustRightInd w:val="0"/>
        <w:jc w:val="both"/>
        <w:rPr>
          <w:rFonts w:ascii="Arial" w:hAnsi="Arial" w:cs="Arial"/>
          <w:color w:val="000000"/>
          <w:sz w:val="22"/>
          <w:szCs w:val="22"/>
        </w:rPr>
      </w:pPr>
      <w:r w:rsidRPr="00141768">
        <w:rPr>
          <w:rFonts w:ascii="Arial" w:hAnsi="Arial" w:cs="Arial"/>
          <w:color w:val="000000"/>
          <w:sz w:val="22"/>
          <w:szCs w:val="22"/>
        </w:rPr>
        <w:t>Po spremembi oblasti maja 1990 se je milica  organizirala in pripravljala na morebitni spopad z JLA. V vodstvu notranjega ministrstva vojski po odvzemu orožja in streliva TO niso zaupali. Zavedali so se, da jim lahko preti odkrit s</w:t>
      </w:r>
      <w:r>
        <w:rPr>
          <w:rFonts w:ascii="Arial" w:hAnsi="Arial" w:cs="Arial"/>
          <w:color w:val="000000"/>
          <w:sz w:val="22"/>
          <w:szCs w:val="22"/>
        </w:rPr>
        <w:t xml:space="preserve">popad z vojsko, zato so skrbeli, </w:t>
      </w:r>
      <w:r w:rsidRPr="00141768">
        <w:rPr>
          <w:rFonts w:ascii="Arial" w:hAnsi="Arial" w:cs="Arial"/>
          <w:color w:val="000000"/>
          <w:sz w:val="22"/>
          <w:szCs w:val="22"/>
        </w:rPr>
        <w:t>da so bile predvsem posebne enote milice opremljene kot vojaške formacije, s puškami, avtomatskimi puškami, ostrostrelskimi puškami, mitraljezi, pa tudi z oklopnimi transporterji  - t. i. bovi. Milica je bila leta 1990 res dobro izurjena, opremljena in oborožena. Že sredi julija 1990 je zato milica skladišča svojega orožja in streliva razpršila in ga razporedila v tiste enote milice, ki so imele za hranjenje dobre pogoje.</w:t>
      </w:r>
    </w:p>
    <w:p w:rsidR="000F28B9" w:rsidRPr="00141768" w:rsidRDefault="000F28B9" w:rsidP="00141768">
      <w:pPr>
        <w:autoSpaceDE w:val="0"/>
        <w:autoSpaceDN w:val="0"/>
        <w:adjustRightInd w:val="0"/>
        <w:jc w:val="both"/>
        <w:rPr>
          <w:rFonts w:ascii="Arial" w:hAnsi="Arial" w:cs="Arial"/>
          <w:color w:val="000000"/>
          <w:sz w:val="22"/>
          <w:szCs w:val="22"/>
        </w:rPr>
      </w:pPr>
    </w:p>
    <w:p w:rsidR="000F28B9" w:rsidRPr="00141768" w:rsidRDefault="000F28B9" w:rsidP="00141768">
      <w:pPr>
        <w:autoSpaceDE w:val="0"/>
        <w:autoSpaceDN w:val="0"/>
        <w:adjustRightInd w:val="0"/>
        <w:jc w:val="both"/>
        <w:rPr>
          <w:rFonts w:ascii="Arial" w:hAnsi="Arial" w:cs="Arial"/>
          <w:color w:val="000000"/>
          <w:sz w:val="22"/>
          <w:szCs w:val="22"/>
        </w:rPr>
      </w:pPr>
      <w:r w:rsidRPr="00141768">
        <w:rPr>
          <w:rFonts w:ascii="Arial" w:hAnsi="Arial" w:cs="Arial"/>
          <w:color w:val="000000"/>
          <w:sz w:val="22"/>
          <w:szCs w:val="22"/>
        </w:rPr>
        <w:t>Zaradi nadaljnjega zaostrovanja varnostno-političnih razmer v Sloveniji, je bilo po 4. oktobru 1990 najprej odrejeno premeščanje orožja za Narodno zaščito, ki so ga hranile policijske enote na tajna skladišča, decembra istega leta pa še premeščanje preostalih zalog oborožitve milice in drugih organov za notranje zadeve. Za tajne hranitelje orožja so bili izbrani zaupanja vredni občani, za tajna skladišča pa so v enotah vedeli le posamezniki, ki so disperzijo orožja in streliva izvršili in potem tudi skrbeli za njegovo vzdrževanje. Orožje je večinoma ostalo na tajnih lokacijah do zaključka oboroženih aktivnosti v letu 1991, marsikje pa do odhoda zadnjega vojaka JLA iz Slovenije.</w:t>
      </w:r>
    </w:p>
    <w:p w:rsidR="000F28B9" w:rsidRPr="00141768" w:rsidRDefault="000F28B9" w:rsidP="00141768">
      <w:pPr>
        <w:jc w:val="both"/>
        <w:rPr>
          <w:rFonts w:ascii="Arial" w:hAnsi="Arial" w:cs="Arial"/>
          <w:sz w:val="22"/>
          <w:szCs w:val="22"/>
        </w:rPr>
      </w:pPr>
    </w:p>
    <w:p w:rsidR="000F28B9" w:rsidRPr="00141768" w:rsidRDefault="000F28B9" w:rsidP="00141768">
      <w:pPr>
        <w:jc w:val="both"/>
        <w:rPr>
          <w:rFonts w:ascii="Arial" w:hAnsi="Arial" w:cs="Arial"/>
          <w:sz w:val="22"/>
          <w:szCs w:val="22"/>
        </w:rPr>
      </w:pPr>
      <w:r w:rsidRPr="00141768">
        <w:rPr>
          <w:rFonts w:ascii="Arial" w:hAnsi="Arial" w:cs="Arial"/>
          <w:sz w:val="22"/>
          <w:szCs w:val="22"/>
        </w:rPr>
        <w:t xml:space="preserve">Eden od namenov in nalog Združenja policijskih veteranskih društev Sever je, da izvaja dejavnosti za ohranjanje spomina na osamosvojitvene dejavnosti. </w:t>
      </w:r>
    </w:p>
    <w:p w:rsidR="000F28B9" w:rsidRPr="00141768" w:rsidRDefault="000F28B9" w:rsidP="00141768">
      <w:pPr>
        <w:jc w:val="both"/>
        <w:rPr>
          <w:rFonts w:ascii="Arial" w:hAnsi="Arial" w:cs="Arial"/>
          <w:sz w:val="22"/>
          <w:szCs w:val="22"/>
        </w:rPr>
      </w:pPr>
    </w:p>
    <w:p w:rsidR="000F28B9" w:rsidRPr="00141768" w:rsidRDefault="000F28B9" w:rsidP="00141768">
      <w:pPr>
        <w:jc w:val="both"/>
        <w:rPr>
          <w:rFonts w:ascii="Arial" w:hAnsi="Arial" w:cs="Arial"/>
          <w:sz w:val="22"/>
          <w:szCs w:val="22"/>
        </w:rPr>
      </w:pPr>
      <w:r w:rsidRPr="00141768">
        <w:rPr>
          <w:rFonts w:ascii="Arial" w:hAnsi="Arial" w:cs="Arial"/>
          <w:sz w:val="22"/>
          <w:szCs w:val="22"/>
        </w:rPr>
        <w:t xml:space="preserve">Z izdajo prvega dela brošure o lokacijah tajnih skladišč orožja v letih 1990-1991 pri pogumnih posameznikih, Združenje več kot aktivno zasleduje svoj namen in naloge. </w:t>
      </w:r>
    </w:p>
    <w:p w:rsidR="000F28B9" w:rsidRPr="00141768" w:rsidRDefault="000F28B9" w:rsidP="00141768">
      <w:pPr>
        <w:jc w:val="both"/>
        <w:rPr>
          <w:rFonts w:ascii="Arial" w:hAnsi="Arial" w:cs="Arial"/>
          <w:sz w:val="22"/>
          <w:szCs w:val="22"/>
        </w:rPr>
      </w:pPr>
    </w:p>
    <w:p w:rsidR="000F28B9" w:rsidRPr="00141768" w:rsidRDefault="000F28B9" w:rsidP="00141768">
      <w:pPr>
        <w:jc w:val="both"/>
        <w:rPr>
          <w:rFonts w:ascii="Arial" w:hAnsi="Arial" w:cs="Arial"/>
          <w:sz w:val="22"/>
          <w:szCs w:val="22"/>
        </w:rPr>
      </w:pPr>
      <w:r w:rsidRPr="00141768">
        <w:rPr>
          <w:rFonts w:ascii="Arial" w:hAnsi="Arial" w:cs="Arial"/>
          <w:sz w:val="22"/>
          <w:szCs w:val="22"/>
        </w:rPr>
        <w:t xml:space="preserve">Z izdajo brošure in postavitvijo spominskih plošč želimo trajno in javno ohraniti spomin na ljudi, ki so v prelomnih trenutkih slovenske zgodovine zbrali dovolj poguma, srčnosti in domoljubja, da so hranili orožje, brez katerega bi bila tudi slovenske zgodba o osamosvojitvi bolj negotova in kruta. </w:t>
      </w:r>
    </w:p>
    <w:p w:rsidR="000F28B9" w:rsidRPr="00141768" w:rsidRDefault="000F28B9" w:rsidP="00141768">
      <w:pPr>
        <w:jc w:val="both"/>
        <w:rPr>
          <w:rFonts w:ascii="Arial" w:hAnsi="Arial" w:cs="Arial"/>
          <w:sz w:val="22"/>
          <w:szCs w:val="22"/>
        </w:rPr>
      </w:pPr>
    </w:p>
    <w:p w:rsidR="000F28B9" w:rsidRPr="00141768" w:rsidRDefault="000F28B9" w:rsidP="00141768">
      <w:pPr>
        <w:jc w:val="both"/>
        <w:rPr>
          <w:rFonts w:ascii="Arial" w:hAnsi="Arial" w:cs="Arial"/>
          <w:sz w:val="22"/>
          <w:szCs w:val="22"/>
        </w:rPr>
      </w:pPr>
      <w:r w:rsidRPr="00141768">
        <w:rPr>
          <w:rFonts w:ascii="Arial" w:hAnsi="Arial" w:cs="Arial"/>
          <w:sz w:val="22"/>
          <w:szCs w:val="22"/>
        </w:rPr>
        <w:t xml:space="preserve">Za današnjo predstavitvijo brošure gre posebna zahvala Združenju Sever ter vsem ljudem, ki so s hranjenjem orožja na tajnih lokacijah, izpostavili lastno varnost in varnost svojih najbližjih. </w:t>
      </w:r>
    </w:p>
    <w:p w:rsidR="000F28B9" w:rsidRPr="00141768" w:rsidRDefault="000F28B9" w:rsidP="00141768">
      <w:pPr>
        <w:jc w:val="both"/>
        <w:rPr>
          <w:rFonts w:ascii="Arial" w:hAnsi="Arial" w:cs="Arial"/>
          <w:sz w:val="22"/>
          <w:szCs w:val="22"/>
        </w:rPr>
      </w:pPr>
    </w:p>
    <w:p w:rsidR="000F28B9" w:rsidRPr="00141768" w:rsidRDefault="000F28B9" w:rsidP="00141768">
      <w:pPr>
        <w:jc w:val="both"/>
        <w:rPr>
          <w:rFonts w:ascii="Arial" w:hAnsi="Arial" w:cs="Arial"/>
          <w:sz w:val="22"/>
          <w:szCs w:val="22"/>
        </w:rPr>
      </w:pPr>
      <w:r w:rsidRPr="00141768">
        <w:rPr>
          <w:rFonts w:ascii="Arial" w:hAnsi="Arial" w:cs="Arial"/>
          <w:sz w:val="22"/>
          <w:szCs w:val="22"/>
        </w:rPr>
        <w:t>Policija se Združenju Sever in vsem posameznikom, ki so sodelovali v  teh procesih</w:t>
      </w:r>
      <w:r>
        <w:rPr>
          <w:rFonts w:ascii="Arial" w:hAnsi="Arial" w:cs="Arial"/>
          <w:sz w:val="22"/>
          <w:szCs w:val="22"/>
        </w:rPr>
        <w:t>,</w:t>
      </w:r>
      <w:r w:rsidRPr="00141768">
        <w:rPr>
          <w:rFonts w:ascii="Arial" w:hAnsi="Arial" w:cs="Arial"/>
          <w:sz w:val="22"/>
          <w:szCs w:val="22"/>
        </w:rPr>
        <w:t xml:space="preserve"> iskreno zahvaljuje za njihov prispevek, ki je sedaj tudi zapisan v brošuri, in bo služil v spomin mlajšim generacijam.</w:t>
      </w:r>
    </w:p>
    <w:p w:rsidR="000F28B9" w:rsidRPr="00141768" w:rsidRDefault="000F28B9" w:rsidP="00141768">
      <w:pPr>
        <w:jc w:val="both"/>
        <w:rPr>
          <w:rFonts w:ascii="Arial" w:hAnsi="Arial" w:cs="Arial"/>
          <w:sz w:val="22"/>
          <w:szCs w:val="22"/>
        </w:rPr>
      </w:pPr>
    </w:p>
    <w:p w:rsidR="000F28B9" w:rsidRPr="00141768" w:rsidRDefault="000F28B9" w:rsidP="00141768">
      <w:pPr>
        <w:autoSpaceDE w:val="0"/>
        <w:autoSpaceDN w:val="0"/>
        <w:adjustRightInd w:val="0"/>
        <w:jc w:val="both"/>
        <w:rPr>
          <w:rFonts w:ascii="Arial" w:hAnsi="Arial" w:cs="Arial"/>
          <w:color w:val="000000"/>
          <w:sz w:val="22"/>
          <w:szCs w:val="22"/>
        </w:rPr>
      </w:pPr>
      <w:r w:rsidRPr="00141768">
        <w:rPr>
          <w:rFonts w:ascii="Arial" w:hAnsi="Arial" w:cs="Arial"/>
          <w:color w:val="000000"/>
          <w:sz w:val="22"/>
          <w:szCs w:val="22"/>
        </w:rPr>
        <w:t>Veseli me, da bo eno od praznin zapolnila tudi danes predstavljena knjižica Tajna skladišča orožja policije v letih 1990-1991.</w:t>
      </w:r>
    </w:p>
    <w:p w:rsidR="000F28B9" w:rsidRPr="00141768" w:rsidRDefault="000F28B9" w:rsidP="00141768">
      <w:pPr>
        <w:autoSpaceDE w:val="0"/>
        <w:autoSpaceDN w:val="0"/>
        <w:adjustRightInd w:val="0"/>
        <w:jc w:val="both"/>
        <w:rPr>
          <w:rFonts w:ascii="Tms Rmn" w:hAnsi="Tms Rmn" w:cs="Tms Rmn"/>
          <w:color w:val="000000"/>
          <w:sz w:val="22"/>
          <w:szCs w:val="22"/>
        </w:rPr>
      </w:pPr>
      <w:r w:rsidRPr="00141768">
        <w:rPr>
          <w:rFonts w:ascii="Tms Rmn" w:hAnsi="Tms Rmn" w:cs="Tms Rmn"/>
          <w:color w:val="000000"/>
          <w:sz w:val="22"/>
          <w:szCs w:val="22"/>
        </w:rPr>
        <w:t xml:space="preserve"> </w:t>
      </w:r>
    </w:p>
    <w:p w:rsidR="000F28B9" w:rsidRPr="00141768" w:rsidRDefault="000F28B9" w:rsidP="00141768">
      <w:pPr>
        <w:jc w:val="both"/>
        <w:rPr>
          <w:rFonts w:ascii="Arial" w:hAnsi="Arial" w:cs="Arial"/>
          <w:sz w:val="22"/>
          <w:szCs w:val="22"/>
        </w:rPr>
      </w:pPr>
      <w:r w:rsidRPr="00141768">
        <w:rPr>
          <w:rFonts w:ascii="Arial" w:hAnsi="Arial" w:cs="Arial"/>
          <w:color w:val="000000"/>
          <w:sz w:val="22"/>
          <w:szCs w:val="22"/>
        </w:rPr>
        <w:t>Vse</w:t>
      </w:r>
      <w:r>
        <w:rPr>
          <w:rFonts w:ascii="Arial" w:hAnsi="Arial" w:cs="Arial"/>
          <w:color w:val="000000"/>
          <w:sz w:val="22"/>
          <w:szCs w:val="22"/>
        </w:rPr>
        <w:t>m</w:t>
      </w:r>
      <w:r w:rsidRPr="00141768">
        <w:rPr>
          <w:rFonts w:ascii="Arial" w:hAnsi="Arial" w:cs="Arial"/>
          <w:color w:val="000000"/>
          <w:sz w:val="22"/>
          <w:szCs w:val="22"/>
        </w:rPr>
        <w:t xml:space="preserve"> tem anonimnih hraniteljem se danes sicer mnogo prepozno pa vendar iskreno zahvaljujem tudi v imenu Policije in MNZ.</w:t>
      </w:r>
    </w:p>
    <w:sectPr w:rsidR="000F28B9" w:rsidRPr="00141768" w:rsidSect="00141768">
      <w:pgSz w:w="11906" w:h="16838"/>
      <w:pgMar w:top="360" w:right="1417" w:bottom="3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FBA"/>
    <w:rsid w:val="000216E5"/>
    <w:rsid w:val="00071AE6"/>
    <w:rsid w:val="000B6E15"/>
    <w:rsid w:val="000F28B9"/>
    <w:rsid w:val="0010197B"/>
    <w:rsid w:val="00141768"/>
    <w:rsid w:val="001E2819"/>
    <w:rsid w:val="00307FBA"/>
    <w:rsid w:val="003222DA"/>
    <w:rsid w:val="003A04E2"/>
    <w:rsid w:val="003F62BF"/>
    <w:rsid w:val="004764ED"/>
    <w:rsid w:val="004B71B5"/>
    <w:rsid w:val="00554B00"/>
    <w:rsid w:val="005F7279"/>
    <w:rsid w:val="0066317B"/>
    <w:rsid w:val="00751FED"/>
    <w:rsid w:val="00770A5B"/>
    <w:rsid w:val="007C1B5C"/>
    <w:rsid w:val="007E7CAD"/>
    <w:rsid w:val="008F1FB2"/>
    <w:rsid w:val="0097023B"/>
    <w:rsid w:val="0097237D"/>
    <w:rsid w:val="00AF432F"/>
    <w:rsid w:val="00AF53D2"/>
    <w:rsid w:val="00BF1F2F"/>
    <w:rsid w:val="00CC0660"/>
    <w:rsid w:val="00D06D92"/>
    <w:rsid w:val="00E1522B"/>
    <w:rsid w:val="00F55C73"/>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3D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508</Words>
  <Characters>2900</Characters>
  <Application>Microsoft Office Outlook</Application>
  <DocSecurity>0</DocSecurity>
  <Lines>0</Lines>
  <Paragraphs>0</Paragraphs>
  <ScaleCrop>false</ScaleCrop>
  <Company>MNZ RS, Policija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Spoštovani gostje na predstavitvi brošure Tajna skladišča orožja v letih 1990 – 1991,</dc:title>
  <dc:subject/>
  <dc:creator>spotusek</dc:creator>
  <cp:keywords/>
  <dc:description/>
  <cp:lastModifiedBy>Anton</cp:lastModifiedBy>
  <cp:revision>2</cp:revision>
  <cp:lastPrinted>2014-01-22T07:52:00Z</cp:lastPrinted>
  <dcterms:created xsi:type="dcterms:W3CDTF">2014-01-22T15:59:00Z</dcterms:created>
  <dcterms:modified xsi:type="dcterms:W3CDTF">2014-01-22T15:59:00Z</dcterms:modified>
</cp:coreProperties>
</file>