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752" w:rsidRDefault="00DE1752" w:rsidP="005D6995">
      <w:pPr>
        <w:jc w:val="both"/>
        <w:rPr>
          <w:rFonts w:ascii="Times New Roman" w:hAnsi="Times New Roman"/>
          <w:sz w:val="24"/>
          <w:szCs w:val="24"/>
        </w:rPr>
      </w:pPr>
      <w:r w:rsidRPr="004A16AA">
        <w:rPr>
          <w:rFonts w:ascii="Times New Roman" w:hAnsi="Times New Roman"/>
          <w:sz w:val="24"/>
          <w:szCs w:val="24"/>
        </w:rPr>
        <w:t xml:space="preserve">Govor ob 70. letnici smrti Franca Rozmana Staneta </w:t>
      </w:r>
    </w:p>
    <w:p w:rsidR="00DE1752" w:rsidRPr="004A16AA" w:rsidRDefault="00DE1752" w:rsidP="005D6995">
      <w:pPr>
        <w:jc w:val="both"/>
        <w:rPr>
          <w:rFonts w:ascii="Times New Roman" w:hAnsi="Times New Roman"/>
          <w:sz w:val="24"/>
          <w:szCs w:val="24"/>
        </w:rPr>
      </w:pPr>
      <w:r w:rsidRPr="004A16AA">
        <w:rPr>
          <w:rFonts w:ascii="Times New Roman" w:hAnsi="Times New Roman"/>
          <w:sz w:val="24"/>
          <w:szCs w:val="24"/>
        </w:rPr>
        <w:t>(Dušan Plut, podpredsednik društva Bela krajina, Ljubljana)</w:t>
      </w:r>
    </w:p>
    <w:p w:rsidR="00DE1752" w:rsidRPr="004A16AA" w:rsidRDefault="00DE1752" w:rsidP="005D6995">
      <w:pPr>
        <w:jc w:val="both"/>
        <w:rPr>
          <w:rFonts w:ascii="Times New Roman" w:hAnsi="Times New Roman"/>
          <w:sz w:val="24"/>
          <w:szCs w:val="24"/>
        </w:rPr>
      </w:pPr>
      <w:r w:rsidRPr="004A16AA">
        <w:rPr>
          <w:rFonts w:ascii="Times New Roman" w:hAnsi="Times New Roman"/>
          <w:sz w:val="24"/>
          <w:szCs w:val="24"/>
        </w:rPr>
        <w:t>Policijska akademija, Tacen</w:t>
      </w:r>
    </w:p>
    <w:p w:rsidR="00DE1752" w:rsidRPr="004A16AA" w:rsidRDefault="00DE1752" w:rsidP="005D6995">
      <w:pPr>
        <w:jc w:val="both"/>
        <w:rPr>
          <w:rFonts w:ascii="Times New Roman" w:hAnsi="Times New Roman"/>
          <w:sz w:val="24"/>
          <w:szCs w:val="24"/>
        </w:rPr>
      </w:pPr>
      <w:r w:rsidRPr="004A16AA">
        <w:rPr>
          <w:rFonts w:ascii="Times New Roman" w:hAnsi="Times New Roman"/>
          <w:sz w:val="24"/>
          <w:szCs w:val="24"/>
        </w:rPr>
        <w:t>5. 11. 2014</w:t>
      </w:r>
    </w:p>
    <w:p w:rsidR="00DE1752" w:rsidRPr="004A16AA" w:rsidRDefault="00DE1752" w:rsidP="005D6995">
      <w:pPr>
        <w:jc w:val="both"/>
        <w:rPr>
          <w:rFonts w:ascii="Times New Roman" w:hAnsi="Times New Roman"/>
          <w:sz w:val="24"/>
          <w:szCs w:val="24"/>
        </w:rPr>
      </w:pPr>
    </w:p>
    <w:p w:rsidR="00DE1752" w:rsidRPr="004A16AA" w:rsidRDefault="00DE1752" w:rsidP="005D6995">
      <w:pPr>
        <w:jc w:val="both"/>
        <w:rPr>
          <w:rFonts w:ascii="Times New Roman" w:hAnsi="Times New Roman"/>
          <w:sz w:val="24"/>
          <w:szCs w:val="24"/>
        </w:rPr>
      </w:pPr>
      <w:r w:rsidRPr="004A16AA">
        <w:rPr>
          <w:rFonts w:ascii="Times New Roman" w:hAnsi="Times New Roman"/>
          <w:sz w:val="24"/>
          <w:szCs w:val="24"/>
        </w:rPr>
        <w:t>Spoštovani!</w:t>
      </w:r>
    </w:p>
    <w:p w:rsidR="00DE1752" w:rsidRPr="004A16AA" w:rsidRDefault="00DE1752" w:rsidP="005D6995">
      <w:pPr>
        <w:jc w:val="both"/>
        <w:rPr>
          <w:rFonts w:ascii="Times New Roman" w:hAnsi="Times New Roman"/>
          <w:sz w:val="24"/>
          <w:szCs w:val="24"/>
        </w:rPr>
      </w:pPr>
      <w:r w:rsidRPr="004A16AA">
        <w:rPr>
          <w:rFonts w:ascii="Times New Roman" w:hAnsi="Times New Roman"/>
          <w:sz w:val="24"/>
          <w:szCs w:val="24"/>
        </w:rPr>
        <w:t xml:space="preserve">Živimo v zgodovinsko prelomnem obdobju, primerljivem morda le z obdobjem pred francosko revolucijo leta 1789. Takrat je iz uporniških ust odmevalo še vedno navdihujoče geslo: svoboda, enakost in bratstvo! To je večna, nikoli zamrla in žal še nikoli v človeka vrednem obsegu uveljavljena  zahteva večine prebivalcev sveta - po pravični, solidarni družbi. Ko iščemo zanesljive zgodovinske kompase za nujne družbene spremembe, jih v polni obliki najdemo tudi pri španskemu borcu in partizanskemu poveljniku, Francu Rozmanu Stanetu. </w:t>
      </w:r>
    </w:p>
    <w:p w:rsidR="00DE1752" w:rsidRPr="004A16AA" w:rsidRDefault="00DE1752" w:rsidP="005D6995">
      <w:pPr>
        <w:jc w:val="both"/>
        <w:rPr>
          <w:rFonts w:ascii="Times New Roman" w:hAnsi="Times New Roman"/>
          <w:sz w:val="24"/>
          <w:szCs w:val="24"/>
        </w:rPr>
      </w:pPr>
      <w:r w:rsidRPr="004A16AA">
        <w:rPr>
          <w:rFonts w:ascii="Times New Roman" w:hAnsi="Times New Roman"/>
          <w:sz w:val="24"/>
          <w:szCs w:val="24"/>
        </w:rPr>
        <w:t>Zato smo danes tukaj, da ob 70. letnici smrti obudimo spomin na življenjsko poslanstvo človeka, rojenega v bližnjih Spodnjih Pirničah. Na oltar svobodne Slovenij</w:t>
      </w:r>
      <w:r>
        <w:rPr>
          <w:rFonts w:ascii="Times New Roman" w:hAnsi="Times New Roman"/>
          <w:sz w:val="24"/>
          <w:szCs w:val="24"/>
        </w:rPr>
        <w:t>e</w:t>
      </w:r>
      <w:r w:rsidRPr="004A16AA">
        <w:rPr>
          <w:rFonts w:ascii="Times New Roman" w:hAnsi="Times New Roman"/>
          <w:sz w:val="24"/>
          <w:szCs w:val="24"/>
        </w:rPr>
        <w:t>, preživetja slovenskega naroda in pravične ureditve sveta je zavestno in nepovratno zastavil največ – lastno življenje!</w:t>
      </w:r>
    </w:p>
    <w:p w:rsidR="00DE1752" w:rsidRPr="004A16AA" w:rsidRDefault="00DE1752" w:rsidP="005D6995">
      <w:pPr>
        <w:jc w:val="both"/>
        <w:rPr>
          <w:rFonts w:ascii="Times New Roman" w:hAnsi="Times New Roman"/>
          <w:sz w:val="24"/>
          <w:szCs w:val="24"/>
        </w:rPr>
      </w:pPr>
      <w:r w:rsidRPr="004A16AA">
        <w:rPr>
          <w:rFonts w:ascii="Times New Roman" w:hAnsi="Times New Roman"/>
          <w:sz w:val="24"/>
          <w:szCs w:val="24"/>
        </w:rPr>
        <w:t>Preživljanje otroštva in mladosti Franca Rozmana v pomanjkanju je na njegovo vrednotno prepričanje brez dvoma pomembno vplivalo. Tudi zaradi vpliva njegovega oskrbnika in strica, komunista Rožanca, se je Franc Rozman za vedno zapisal idealom pravičnosti, enakosti, svobode in javnega interesa nad osebnimi koristmi. A ni ostal le pri besedah, za svobodo se je bil najprej pripravljen pridružiti etiopskim silam, ki so se zoperstavile italijanskemu fašističnemu okupatorju, a mu ni uspelo. Zato pa se je ob začetku španske državljanske vojne med prvimi pridružil španski republikanski vojski. Na tujih, španskih barikadah</w:t>
      </w:r>
      <w:r>
        <w:rPr>
          <w:rFonts w:ascii="Times New Roman" w:hAnsi="Times New Roman"/>
          <w:sz w:val="24"/>
          <w:szCs w:val="24"/>
        </w:rPr>
        <w:t xml:space="preserve"> svobode</w:t>
      </w:r>
      <w:r w:rsidRPr="004A16AA">
        <w:rPr>
          <w:rFonts w:ascii="Times New Roman" w:hAnsi="Times New Roman"/>
          <w:sz w:val="24"/>
          <w:szCs w:val="24"/>
        </w:rPr>
        <w:t xml:space="preserve"> se je pogumno in odločno boril proti vstajajoči fašistično- nacistični pošasti za univerzalnost ideje svobode. Zanj torej ideja svobode ni imela nacionalne omejitve, zanj je svoboda slovenskega naroda bila polnovredna le hkrati s svobodo španskega in etiopskega naroda, </w:t>
      </w:r>
      <w:r>
        <w:rPr>
          <w:rFonts w:ascii="Times New Roman" w:hAnsi="Times New Roman"/>
          <w:sz w:val="24"/>
          <w:szCs w:val="24"/>
        </w:rPr>
        <w:t xml:space="preserve">torej </w:t>
      </w:r>
      <w:r w:rsidRPr="004A16AA">
        <w:rPr>
          <w:rFonts w:ascii="Times New Roman" w:hAnsi="Times New Roman"/>
          <w:sz w:val="24"/>
          <w:szCs w:val="24"/>
        </w:rPr>
        <w:t xml:space="preserve">vseh narodov sveta! </w:t>
      </w:r>
    </w:p>
    <w:p w:rsidR="00DE1752" w:rsidRPr="004A16AA" w:rsidRDefault="00DE1752" w:rsidP="005D6995">
      <w:pPr>
        <w:jc w:val="both"/>
        <w:rPr>
          <w:rFonts w:ascii="Times New Roman" w:hAnsi="Times New Roman"/>
          <w:sz w:val="24"/>
          <w:szCs w:val="24"/>
        </w:rPr>
      </w:pPr>
      <w:r w:rsidRPr="004A16AA">
        <w:rPr>
          <w:rFonts w:ascii="Times New Roman" w:hAnsi="Times New Roman"/>
          <w:sz w:val="24"/>
          <w:szCs w:val="24"/>
        </w:rPr>
        <w:t xml:space="preserve">Franc Rozman se je po porazu španskih republikancev s fašistično-nacistično koalicijo in njenimi domačimi kolaboranti ponovno soočil na </w:t>
      </w:r>
      <w:r>
        <w:rPr>
          <w:rFonts w:ascii="Times New Roman" w:hAnsi="Times New Roman"/>
          <w:sz w:val="24"/>
          <w:szCs w:val="24"/>
        </w:rPr>
        <w:t xml:space="preserve">slovenskih </w:t>
      </w:r>
      <w:r w:rsidRPr="004A16AA">
        <w:rPr>
          <w:rFonts w:ascii="Times New Roman" w:hAnsi="Times New Roman"/>
          <w:sz w:val="24"/>
          <w:szCs w:val="24"/>
        </w:rPr>
        <w:t xml:space="preserve">tleh. Okupacija Slovenije pa ni imela za ključni strateški cilj zasužnjenje slovenskega naroda, to je bila le prva etapa. Njen dejanski končni cilj je bil fizično in biološko izbrisanje slovenskega naroda z zemljevida sveta, iz zgodovinskega spomina svetovne civilizacije, iz dediščine  narodov sveta. Komandant Stane je bil kot priljubljeni poveljnik bataljona španskih in mednarodnih borcev vešč bojevanja, zato se je takoj ko je bilo mogoče, pridružil slovenskim partizanom. Postal je vojaški instruktor partizanskih enot, njihov organizator in julija 1943 poveljnik GŠ NOV. In 7. 11. 1944, torej pred sedemdesetimi leti, tragično umrl v belokranjskih Lokvah pri Črnomlju za posledicami hude rane ob preizkušanju angleškega minometa. </w:t>
      </w:r>
    </w:p>
    <w:p w:rsidR="00DE1752" w:rsidRPr="004A16AA" w:rsidRDefault="00DE1752" w:rsidP="005D6995">
      <w:pPr>
        <w:jc w:val="both"/>
        <w:rPr>
          <w:rFonts w:ascii="Times New Roman" w:hAnsi="Times New Roman"/>
          <w:sz w:val="24"/>
          <w:szCs w:val="24"/>
        </w:rPr>
      </w:pPr>
      <w:r w:rsidRPr="004A16AA">
        <w:rPr>
          <w:rFonts w:ascii="Times New Roman" w:hAnsi="Times New Roman"/>
          <w:sz w:val="24"/>
          <w:szCs w:val="24"/>
        </w:rPr>
        <w:t>Antifašistična svetovna koalicija s Slovenijo oziroma Jugoslavijo je izgubila neustrašnega borca za svobodo narodov in socialno pravičnost. Belokranjci pa smo izgubili zvestega prijatelja, ki je storil vse potrebno, da je Bela krajina ostala svobodno partizansko ozemlje. Zato naše društvo Bela krajina s sajenjem spominskih belokranjskih brez in drugimi dejanji neguje njegov spomin, neguje njegove vrednote.</w:t>
      </w:r>
    </w:p>
    <w:p w:rsidR="00DE1752" w:rsidRPr="004A16AA" w:rsidRDefault="00DE1752" w:rsidP="005D6995">
      <w:pPr>
        <w:jc w:val="both"/>
        <w:rPr>
          <w:rFonts w:ascii="Times New Roman" w:hAnsi="Times New Roman"/>
          <w:sz w:val="24"/>
          <w:szCs w:val="24"/>
        </w:rPr>
      </w:pPr>
      <w:r w:rsidRPr="004A16AA">
        <w:rPr>
          <w:rFonts w:ascii="Times New Roman" w:hAnsi="Times New Roman"/>
          <w:sz w:val="24"/>
          <w:szCs w:val="24"/>
        </w:rPr>
        <w:t xml:space="preserve">Komandant Stane, slovenska partizanska vojska in široka ljudska fronta njenih podpornikov so sezidali enega od ključnih temeljev povojne svobodne Evrope in sveta. Tega zgodovinskega dejstva ni mogoče spremeniti, o njem ne nazadnje priča sicer dolgo pričakovana letošnja udeležba slovenskih partizanskih veteranov ob 70. obletnici izkrcanja zavezniških sil v Normandiji. Partizanskega neprecenljivega prispevka za svobodo tako npr. ne morejo spremeniti ali celo izbrisati povojni poboji in druge napake enopartijskega političnega sistema. Vsi umrli si brez dvoma zaslužijo spoštljiv spomin in obeležje. A nič ne more spremeniti toka zgodovine, kjer so bili slovenski partizani na pozitivni strani, na okopih svobode in borbe za golo preživetje slovenskega naroda, sodelavci okupatorja pa na drugi, zgodovinsko napačni strani, saj so podprli okupatorje, ki so želeli slovenski narod dobesedno uničiti. Zmaga partizanske strani je ključni razlog, da smo danes lahko tu, svobodno govorimo slovensko. Tudi zato smo moralno dolžni spoštovati NOB, na tem mestu pa negovati topel in hvaležen spomin na partizanskega poveljnika, komandanta Staneta.    </w:t>
      </w:r>
    </w:p>
    <w:p w:rsidR="00DE1752" w:rsidRDefault="00DE1752" w:rsidP="0065283E">
      <w:pPr>
        <w:jc w:val="both"/>
        <w:rPr>
          <w:rFonts w:ascii="Times New Roman" w:hAnsi="Times New Roman"/>
          <w:sz w:val="24"/>
          <w:szCs w:val="24"/>
        </w:rPr>
      </w:pPr>
      <w:r w:rsidRPr="004A16AA">
        <w:rPr>
          <w:rFonts w:ascii="Times New Roman" w:hAnsi="Times New Roman"/>
          <w:sz w:val="24"/>
          <w:szCs w:val="24"/>
        </w:rPr>
        <w:t>Danes smo zopet v prelomnem času, z našo  civilizacijsko in medgeneracijsko upravičeno zahtevo po pravični in hkrati okoljsko odgovorni, na solidarnosti zasnovani družbi srečnih in zadovoljnih državljank in državljanov Slovenije.  Dejstvo je, da poosamosvojitvene slovenske vlade, poslanci, državniki svetniki, vodilni menedžerji, ustavno sodišče v poosamosvojitvenem obdobju ni uresničilo večino upravičenih zahtev slovenskih protestantskih reformatorjev, kmečkih puntarjev, Ma</w:t>
      </w:r>
      <w:r>
        <w:rPr>
          <w:rFonts w:ascii="Times New Roman" w:hAnsi="Times New Roman"/>
          <w:sz w:val="24"/>
          <w:szCs w:val="24"/>
        </w:rPr>
        <w:t>i</w:t>
      </w:r>
      <w:r w:rsidRPr="004A16AA">
        <w:rPr>
          <w:rFonts w:ascii="Times New Roman" w:hAnsi="Times New Roman"/>
          <w:sz w:val="24"/>
          <w:szCs w:val="24"/>
        </w:rPr>
        <w:t xml:space="preserve">strovih borcev, Krekovih krčansko socialističnih nosilcev zadružništva in ljudskih posojilnic, </w:t>
      </w:r>
      <w:r>
        <w:rPr>
          <w:rFonts w:ascii="Times New Roman" w:hAnsi="Times New Roman"/>
          <w:sz w:val="24"/>
          <w:szCs w:val="24"/>
        </w:rPr>
        <w:t xml:space="preserve">tigrovcev, </w:t>
      </w:r>
      <w:r w:rsidRPr="004A16AA">
        <w:rPr>
          <w:rFonts w:ascii="Times New Roman" w:hAnsi="Times New Roman"/>
          <w:sz w:val="24"/>
          <w:szCs w:val="24"/>
        </w:rPr>
        <w:t xml:space="preserve">slovenskih partizanov in udeležencev slovenske osamosvojitvene borbe. </w:t>
      </w:r>
    </w:p>
    <w:p w:rsidR="00DE1752" w:rsidRPr="004A16AA" w:rsidRDefault="00DE1752" w:rsidP="0065283E">
      <w:pPr>
        <w:jc w:val="both"/>
        <w:rPr>
          <w:rFonts w:ascii="Times New Roman" w:hAnsi="Times New Roman"/>
          <w:sz w:val="24"/>
          <w:szCs w:val="24"/>
        </w:rPr>
      </w:pPr>
      <w:r>
        <w:rPr>
          <w:rFonts w:ascii="Times New Roman" w:hAnsi="Times New Roman"/>
          <w:sz w:val="24"/>
          <w:szCs w:val="24"/>
        </w:rPr>
        <w:t xml:space="preserve">Žal sedanja </w:t>
      </w:r>
      <w:r w:rsidRPr="004A16AA">
        <w:rPr>
          <w:rFonts w:ascii="Times New Roman" w:hAnsi="Times New Roman"/>
          <w:sz w:val="24"/>
          <w:szCs w:val="24"/>
        </w:rPr>
        <w:t>t.i. slovenska elita ni uresničila zahteve o pravični družbi. Ni uresničila jasne plebiscitarne zahteve državljank in državljanov Slovenije iz leta 1990 ne le samostojni, temveč tudi pravični, demokratični, socialni in ekološki državi. Ali je sedanje stanje slovenske države tako, kot so jo v osamosvojitveni vojni z zastavitvijo svojih življenj želeli pogumni policisti in teritorialci, tukaj zbrani veterani, cel slovenski narod, ki je enotno  stal z njimi in je pravi zmagov</w:t>
      </w:r>
      <w:r>
        <w:rPr>
          <w:rFonts w:ascii="Times New Roman" w:hAnsi="Times New Roman"/>
          <w:sz w:val="24"/>
          <w:szCs w:val="24"/>
        </w:rPr>
        <w:t>a</w:t>
      </w:r>
      <w:r w:rsidRPr="004A16AA">
        <w:rPr>
          <w:rFonts w:ascii="Times New Roman" w:hAnsi="Times New Roman"/>
          <w:sz w:val="24"/>
          <w:szCs w:val="24"/>
        </w:rPr>
        <w:t xml:space="preserve">lec slovenske osamosvojitve! Odgovor je jasen – ne, kljub določenim uspehom, ki jih ne smemo zanikati - to danes zagotovo </w:t>
      </w:r>
      <w:r>
        <w:rPr>
          <w:rFonts w:ascii="Times New Roman" w:hAnsi="Times New Roman"/>
          <w:sz w:val="24"/>
          <w:szCs w:val="24"/>
        </w:rPr>
        <w:t xml:space="preserve">(še) </w:t>
      </w:r>
      <w:r w:rsidRPr="004A16AA">
        <w:rPr>
          <w:rFonts w:ascii="Times New Roman" w:hAnsi="Times New Roman"/>
          <w:sz w:val="24"/>
          <w:szCs w:val="24"/>
        </w:rPr>
        <w:t xml:space="preserve">ni taka država in družba, kot je bila zapisana na praporjih slovenskih  in globalnih upornikov vseh  držav, vseh rodov in vseh generacij. </w:t>
      </w:r>
      <w:r>
        <w:rPr>
          <w:rFonts w:ascii="Times New Roman" w:hAnsi="Times New Roman"/>
          <w:sz w:val="24"/>
          <w:szCs w:val="24"/>
        </w:rPr>
        <w:t>400.000 prebivalcev živi v primežu revščine, 55.000 otrok živi v revščini (po letu 2008 se je njihovo število povečalo za 7000, za 318 šolskih razredov), 120.000 je brezposelnih, pred prostori RK in Karitasa se vse daljše vrste pomoči potrebnih…</w:t>
      </w:r>
      <w:r w:rsidRPr="004A16AA">
        <w:rPr>
          <w:rFonts w:ascii="Times New Roman" w:hAnsi="Times New Roman"/>
          <w:sz w:val="24"/>
          <w:szCs w:val="24"/>
        </w:rPr>
        <w:t xml:space="preserve"> </w:t>
      </w:r>
    </w:p>
    <w:p w:rsidR="00DE1752" w:rsidRPr="004A16AA" w:rsidRDefault="00DE1752" w:rsidP="005D6995">
      <w:pPr>
        <w:jc w:val="both"/>
        <w:rPr>
          <w:rFonts w:ascii="Times New Roman" w:hAnsi="Times New Roman"/>
          <w:sz w:val="24"/>
          <w:szCs w:val="24"/>
        </w:rPr>
      </w:pPr>
      <w:r w:rsidRPr="004A16AA">
        <w:rPr>
          <w:rFonts w:ascii="Times New Roman" w:hAnsi="Times New Roman"/>
          <w:sz w:val="24"/>
          <w:szCs w:val="24"/>
        </w:rPr>
        <w:t>Ali je res nemoderno, celo sramotno v sedanjem globalizacijskem obdobju zagovarjati nacionalni interes, suverenost države, iskati alternative, suverenosti zapisane poti iz kriznega položaja Slovenije? Zato apeliram na slovensko vlado, da</w:t>
      </w:r>
      <w:r>
        <w:rPr>
          <w:rFonts w:ascii="Times New Roman" w:hAnsi="Times New Roman"/>
          <w:sz w:val="24"/>
          <w:szCs w:val="24"/>
        </w:rPr>
        <w:t xml:space="preserve"> kljub zelo težavnemu finančnemu položaju </w:t>
      </w:r>
      <w:r w:rsidRPr="004A16AA">
        <w:rPr>
          <w:rFonts w:ascii="Times New Roman" w:hAnsi="Times New Roman"/>
          <w:sz w:val="24"/>
          <w:szCs w:val="24"/>
        </w:rPr>
        <w:t xml:space="preserve"> ne pristane na </w:t>
      </w:r>
      <w:r>
        <w:rPr>
          <w:rFonts w:ascii="Times New Roman" w:hAnsi="Times New Roman"/>
          <w:sz w:val="24"/>
          <w:szCs w:val="24"/>
        </w:rPr>
        <w:t>vsiljeno</w:t>
      </w:r>
      <w:r w:rsidRPr="004A16AA">
        <w:rPr>
          <w:rFonts w:ascii="Times New Roman" w:hAnsi="Times New Roman"/>
          <w:sz w:val="24"/>
          <w:szCs w:val="24"/>
        </w:rPr>
        <w:t xml:space="preserve"> igro interesov velekapitala, ki v ozadju vse bolj vodi politiko EU. Naša vlada naj poišče zaveznike v EU in zavrne zahteve po nadaljevanju vsesplošne  privatizacije, ki je dejansko razprodaja Slovenije tujcem, in s tem konec ekonomske, torej dejanske suverenosti Slovenije. Po mnenju številnih zagovornikov delavskih pravic in po mojem skromnem mnenju bi morala država državna podjetja najprej ponuditi v odkup zaposlenim in ga z ustreznimi mehanizmi tudi omogočiti, ne pa dejansko onemogočiti (Novoles). </w:t>
      </w:r>
    </w:p>
    <w:p w:rsidR="00DE1752" w:rsidRPr="004A16AA" w:rsidRDefault="00DE1752" w:rsidP="005D6995">
      <w:pPr>
        <w:jc w:val="both"/>
        <w:rPr>
          <w:rFonts w:ascii="Times New Roman" w:hAnsi="Times New Roman"/>
          <w:sz w:val="24"/>
          <w:szCs w:val="24"/>
        </w:rPr>
      </w:pPr>
      <w:r w:rsidRPr="00A10042">
        <w:rPr>
          <w:rFonts w:ascii="Times New Roman" w:hAnsi="Times New Roman"/>
          <w:sz w:val="24"/>
          <w:szCs w:val="24"/>
        </w:rPr>
        <w:t>Naj zaključim. Tako kot vi, sem tudi jaz prepričan o naslednjem: slovenski partizani,</w:t>
      </w:r>
      <w:r w:rsidRPr="004A16AA">
        <w:rPr>
          <w:rFonts w:ascii="Times New Roman" w:hAnsi="Times New Roman"/>
          <w:sz w:val="24"/>
          <w:szCs w:val="24"/>
        </w:rPr>
        <w:t xml:space="preserve"> osamosvojitveni borci, danes tukaj zbrani kot veterani vojne za samostojn</w:t>
      </w:r>
      <w:r>
        <w:rPr>
          <w:rFonts w:ascii="Times New Roman" w:hAnsi="Times New Roman"/>
          <w:sz w:val="24"/>
          <w:szCs w:val="24"/>
        </w:rPr>
        <w:t>o</w:t>
      </w:r>
      <w:r w:rsidRPr="004A16AA">
        <w:rPr>
          <w:rFonts w:ascii="Times New Roman" w:hAnsi="Times New Roman"/>
          <w:sz w:val="24"/>
          <w:szCs w:val="24"/>
        </w:rPr>
        <w:t xml:space="preserve"> Slovenij</w:t>
      </w:r>
      <w:r>
        <w:rPr>
          <w:rFonts w:ascii="Times New Roman" w:hAnsi="Times New Roman"/>
          <w:sz w:val="24"/>
          <w:szCs w:val="24"/>
        </w:rPr>
        <w:t>o</w:t>
      </w:r>
      <w:r w:rsidRPr="004A16AA">
        <w:rPr>
          <w:rFonts w:ascii="Times New Roman" w:hAnsi="Times New Roman"/>
          <w:sz w:val="24"/>
          <w:szCs w:val="24"/>
        </w:rPr>
        <w:t>, vsi slovenski zgodovinski puntarji se niso (nismo)  borili za to, da bomo živeli v vse bolj razslojeni, do mladih in starejših vse bolj nepravični družbi,v  družbi, ki s posegi v okolje uničuje biološke pogoje naših otrok in vnukov. Osebno sem trdno prepričan, da so potrebne temeljite družbeno-ekološke spremembe, ki presegajo kozmetične spremembe kapitalizma.</w:t>
      </w:r>
      <w:r>
        <w:rPr>
          <w:rFonts w:ascii="Times New Roman" w:hAnsi="Times New Roman"/>
          <w:sz w:val="24"/>
          <w:szCs w:val="24"/>
        </w:rPr>
        <w:t xml:space="preserve"> Le temeljite spremembe bi vsem prebivalcem Slovenije omogočile do</w:t>
      </w:r>
      <w:bookmarkStart w:id="0" w:name="_GoBack"/>
      <w:bookmarkEnd w:id="0"/>
      <w:r>
        <w:rPr>
          <w:rFonts w:ascii="Times New Roman" w:hAnsi="Times New Roman"/>
          <w:sz w:val="24"/>
          <w:szCs w:val="24"/>
        </w:rPr>
        <w:t>stojno, človeka vredno kakovost življenja.</w:t>
      </w:r>
      <w:r w:rsidRPr="004A16AA">
        <w:rPr>
          <w:rFonts w:ascii="Times New Roman" w:hAnsi="Times New Roman"/>
          <w:sz w:val="24"/>
          <w:szCs w:val="24"/>
        </w:rPr>
        <w:t xml:space="preserve"> </w:t>
      </w:r>
    </w:p>
    <w:p w:rsidR="00DE1752" w:rsidRPr="004A16AA" w:rsidRDefault="00DE1752" w:rsidP="005D6995">
      <w:pPr>
        <w:jc w:val="both"/>
        <w:rPr>
          <w:rFonts w:ascii="Times New Roman" w:hAnsi="Times New Roman"/>
          <w:sz w:val="24"/>
          <w:szCs w:val="24"/>
        </w:rPr>
      </w:pPr>
      <w:r w:rsidRPr="004A16AA">
        <w:rPr>
          <w:rFonts w:ascii="Times New Roman" w:hAnsi="Times New Roman"/>
          <w:sz w:val="24"/>
          <w:szCs w:val="24"/>
        </w:rPr>
        <w:t xml:space="preserve">Naj nam bo </w:t>
      </w:r>
      <w:r>
        <w:rPr>
          <w:rFonts w:ascii="Times New Roman" w:hAnsi="Times New Roman"/>
          <w:sz w:val="24"/>
          <w:szCs w:val="24"/>
        </w:rPr>
        <w:t xml:space="preserve">samozavest in </w:t>
      </w:r>
      <w:r w:rsidRPr="004A16AA">
        <w:rPr>
          <w:rFonts w:ascii="Times New Roman" w:hAnsi="Times New Roman"/>
          <w:sz w:val="24"/>
          <w:szCs w:val="24"/>
        </w:rPr>
        <w:t xml:space="preserve">pogum slovenskih puntarjev vseh rodov, vključno s partizanskim komandantom Stanetom, v navdih in spodbudo!    </w:t>
      </w:r>
    </w:p>
    <w:p w:rsidR="00DE1752" w:rsidRPr="004A16AA" w:rsidRDefault="00DE1752" w:rsidP="005D6995">
      <w:pPr>
        <w:autoSpaceDE w:val="0"/>
        <w:autoSpaceDN w:val="0"/>
        <w:adjustRightInd w:val="0"/>
        <w:jc w:val="both"/>
        <w:rPr>
          <w:color w:val="FF0000"/>
          <w:sz w:val="24"/>
          <w:szCs w:val="24"/>
        </w:rPr>
      </w:pPr>
    </w:p>
    <w:p w:rsidR="00DE1752" w:rsidRPr="004A16AA" w:rsidRDefault="00DE1752" w:rsidP="005D6995">
      <w:pPr>
        <w:jc w:val="both"/>
        <w:rPr>
          <w:rFonts w:ascii="Times New Roman" w:hAnsi="Times New Roman"/>
          <w:sz w:val="24"/>
          <w:szCs w:val="24"/>
        </w:rPr>
      </w:pPr>
    </w:p>
    <w:p w:rsidR="00DE1752" w:rsidRPr="004A16AA" w:rsidRDefault="00DE1752" w:rsidP="005D6995">
      <w:pPr>
        <w:jc w:val="both"/>
        <w:rPr>
          <w:rFonts w:ascii="Times New Roman" w:hAnsi="Times New Roman"/>
          <w:sz w:val="24"/>
          <w:szCs w:val="24"/>
        </w:rPr>
      </w:pPr>
    </w:p>
    <w:p w:rsidR="00DE1752" w:rsidRPr="004A16AA" w:rsidRDefault="00DE1752" w:rsidP="005D6995">
      <w:pPr>
        <w:jc w:val="both"/>
        <w:rPr>
          <w:rFonts w:ascii="Times New Roman" w:hAnsi="Times New Roman"/>
          <w:sz w:val="24"/>
          <w:szCs w:val="24"/>
        </w:rPr>
      </w:pPr>
    </w:p>
    <w:p w:rsidR="00DE1752" w:rsidRPr="004A16AA" w:rsidRDefault="00DE1752" w:rsidP="005D6995">
      <w:pPr>
        <w:jc w:val="both"/>
        <w:rPr>
          <w:rFonts w:ascii="Times New Roman" w:hAnsi="Times New Roman"/>
          <w:sz w:val="24"/>
          <w:szCs w:val="24"/>
        </w:rPr>
      </w:pPr>
    </w:p>
    <w:p w:rsidR="00DE1752" w:rsidRPr="004A16AA" w:rsidRDefault="00DE1752" w:rsidP="005D6995">
      <w:pPr>
        <w:jc w:val="both"/>
        <w:rPr>
          <w:rFonts w:ascii="Times New Roman" w:hAnsi="Times New Roman"/>
          <w:sz w:val="24"/>
          <w:szCs w:val="24"/>
        </w:rPr>
      </w:pPr>
    </w:p>
    <w:p w:rsidR="00DE1752" w:rsidRPr="004A16AA" w:rsidRDefault="00DE1752" w:rsidP="005D6995">
      <w:pPr>
        <w:jc w:val="both"/>
        <w:rPr>
          <w:rFonts w:ascii="Times New Roman" w:hAnsi="Times New Roman"/>
          <w:sz w:val="24"/>
          <w:szCs w:val="24"/>
        </w:rPr>
      </w:pPr>
    </w:p>
    <w:p w:rsidR="00DE1752" w:rsidRPr="004A16AA" w:rsidRDefault="00DE1752" w:rsidP="005D6995">
      <w:pPr>
        <w:jc w:val="both"/>
        <w:rPr>
          <w:rFonts w:ascii="Times New Roman" w:hAnsi="Times New Roman"/>
          <w:sz w:val="24"/>
          <w:szCs w:val="24"/>
        </w:rPr>
      </w:pPr>
    </w:p>
    <w:p w:rsidR="00DE1752" w:rsidRPr="004A16AA" w:rsidRDefault="00DE1752" w:rsidP="005D6995">
      <w:pPr>
        <w:jc w:val="both"/>
        <w:rPr>
          <w:rFonts w:ascii="Times New Roman" w:hAnsi="Times New Roman"/>
          <w:sz w:val="24"/>
          <w:szCs w:val="24"/>
        </w:rPr>
      </w:pPr>
    </w:p>
    <w:p w:rsidR="00DE1752" w:rsidRPr="004A16AA" w:rsidRDefault="00DE1752" w:rsidP="005D6995">
      <w:pPr>
        <w:jc w:val="both"/>
        <w:rPr>
          <w:rFonts w:ascii="Times New Roman" w:hAnsi="Times New Roman"/>
          <w:sz w:val="24"/>
          <w:szCs w:val="24"/>
        </w:rPr>
      </w:pPr>
    </w:p>
    <w:p w:rsidR="00DE1752" w:rsidRPr="004A16AA" w:rsidRDefault="00DE1752" w:rsidP="005D6995">
      <w:pPr>
        <w:jc w:val="both"/>
        <w:rPr>
          <w:rFonts w:ascii="Times New Roman" w:hAnsi="Times New Roman"/>
          <w:sz w:val="24"/>
          <w:szCs w:val="24"/>
        </w:rPr>
      </w:pPr>
    </w:p>
    <w:p w:rsidR="00DE1752" w:rsidRPr="004A16AA" w:rsidRDefault="00DE1752" w:rsidP="005D6995">
      <w:pPr>
        <w:jc w:val="both"/>
        <w:rPr>
          <w:rFonts w:ascii="Times New Roman" w:hAnsi="Times New Roman"/>
          <w:sz w:val="24"/>
          <w:szCs w:val="24"/>
        </w:rPr>
      </w:pPr>
    </w:p>
    <w:p w:rsidR="00DE1752" w:rsidRPr="004A16AA" w:rsidRDefault="00DE1752" w:rsidP="005D6995">
      <w:pPr>
        <w:jc w:val="both"/>
        <w:rPr>
          <w:rFonts w:ascii="Times New Roman" w:hAnsi="Times New Roman"/>
          <w:sz w:val="24"/>
          <w:szCs w:val="24"/>
        </w:rPr>
      </w:pPr>
    </w:p>
    <w:p w:rsidR="00DE1752" w:rsidRPr="004A16AA" w:rsidRDefault="00DE1752" w:rsidP="005D6995">
      <w:pPr>
        <w:jc w:val="both"/>
        <w:rPr>
          <w:rFonts w:ascii="Times New Roman" w:hAnsi="Times New Roman"/>
          <w:sz w:val="24"/>
          <w:szCs w:val="24"/>
        </w:rPr>
      </w:pPr>
    </w:p>
    <w:p w:rsidR="00DE1752" w:rsidRPr="004A16AA" w:rsidRDefault="00DE1752" w:rsidP="005D6995">
      <w:pPr>
        <w:jc w:val="both"/>
        <w:rPr>
          <w:rFonts w:ascii="Times New Roman" w:hAnsi="Times New Roman"/>
          <w:sz w:val="24"/>
          <w:szCs w:val="24"/>
        </w:rPr>
      </w:pPr>
    </w:p>
    <w:p w:rsidR="00DE1752" w:rsidRPr="004A16AA" w:rsidRDefault="00DE1752" w:rsidP="005D6995">
      <w:pPr>
        <w:jc w:val="both"/>
        <w:rPr>
          <w:rFonts w:ascii="Times New Roman" w:hAnsi="Times New Roman"/>
          <w:sz w:val="24"/>
          <w:szCs w:val="24"/>
        </w:rPr>
      </w:pPr>
    </w:p>
    <w:p w:rsidR="00DE1752" w:rsidRPr="004A16AA" w:rsidRDefault="00DE1752" w:rsidP="005D6995">
      <w:pPr>
        <w:jc w:val="both"/>
        <w:rPr>
          <w:rFonts w:ascii="Times New Roman" w:hAnsi="Times New Roman"/>
          <w:sz w:val="24"/>
          <w:szCs w:val="24"/>
        </w:rPr>
      </w:pPr>
    </w:p>
    <w:p w:rsidR="00DE1752" w:rsidRPr="004A16AA" w:rsidRDefault="00DE1752" w:rsidP="005D6995">
      <w:pPr>
        <w:jc w:val="both"/>
        <w:rPr>
          <w:rFonts w:ascii="Times New Roman" w:hAnsi="Times New Roman"/>
          <w:sz w:val="24"/>
          <w:szCs w:val="24"/>
        </w:rPr>
      </w:pPr>
    </w:p>
    <w:p w:rsidR="00DE1752" w:rsidRPr="004A16AA" w:rsidRDefault="00DE1752" w:rsidP="005D6995">
      <w:pPr>
        <w:jc w:val="both"/>
        <w:rPr>
          <w:rFonts w:ascii="Times New Roman" w:hAnsi="Times New Roman"/>
          <w:sz w:val="24"/>
          <w:szCs w:val="24"/>
        </w:rPr>
      </w:pPr>
    </w:p>
    <w:p w:rsidR="00DE1752" w:rsidRPr="004A16AA" w:rsidRDefault="00DE1752" w:rsidP="005D6995">
      <w:pPr>
        <w:jc w:val="both"/>
        <w:rPr>
          <w:rFonts w:ascii="Times New Roman" w:hAnsi="Times New Roman"/>
          <w:sz w:val="24"/>
          <w:szCs w:val="24"/>
        </w:rPr>
      </w:pPr>
    </w:p>
    <w:p w:rsidR="00DE1752" w:rsidRPr="004A16AA" w:rsidRDefault="00DE1752" w:rsidP="005D6995">
      <w:pPr>
        <w:jc w:val="both"/>
        <w:rPr>
          <w:rFonts w:ascii="Times New Roman" w:hAnsi="Times New Roman"/>
          <w:sz w:val="24"/>
          <w:szCs w:val="24"/>
        </w:rPr>
      </w:pPr>
    </w:p>
    <w:p w:rsidR="00DE1752" w:rsidRPr="004A16AA" w:rsidRDefault="00DE1752" w:rsidP="005D6995">
      <w:pPr>
        <w:jc w:val="both"/>
        <w:rPr>
          <w:rFonts w:ascii="Times New Roman" w:hAnsi="Times New Roman"/>
          <w:sz w:val="24"/>
          <w:szCs w:val="24"/>
        </w:rPr>
      </w:pPr>
    </w:p>
    <w:p w:rsidR="00DE1752" w:rsidRPr="004A16AA" w:rsidRDefault="00DE1752" w:rsidP="005D6995">
      <w:pPr>
        <w:jc w:val="both"/>
        <w:rPr>
          <w:rFonts w:ascii="Times New Roman" w:hAnsi="Times New Roman"/>
          <w:sz w:val="24"/>
          <w:szCs w:val="24"/>
        </w:rPr>
      </w:pPr>
    </w:p>
    <w:p w:rsidR="00DE1752" w:rsidRPr="004A16AA" w:rsidRDefault="00DE1752" w:rsidP="005D6995">
      <w:pPr>
        <w:jc w:val="both"/>
        <w:rPr>
          <w:rFonts w:ascii="Times New Roman" w:hAnsi="Times New Roman"/>
          <w:sz w:val="24"/>
          <w:szCs w:val="24"/>
        </w:rPr>
      </w:pPr>
      <w:r w:rsidRPr="004A16AA">
        <w:rPr>
          <w:rFonts w:ascii="Times New Roman" w:hAnsi="Times New Roman"/>
          <w:sz w:val="24"/>
          <w:szCs w:val="24"/>
        </w:rPr>
        <w:t>Spoštovani!</w:t>
      </w:r>
    </w:p>
    <w:p w:rsidR="00DE1752" w:rsidRPr="004A16AA" w:rsidRDefault="00DE1752" w:rsidP="005D6995">
      <w:pPr>
        <w:jc w:val="both"/>
        <w:rPr>
          <w:rFonts w:ascii="Times New Roman" w:hAnsi="Times New Roman"/>
          <w:sz w:val="24"/>
          <w:szCs w:val="24"/>
        </w:rPr>
      </w:pPr>
    </w:p>
    <w:p w:rsidR="00DE1752" w:rsidRPr="004A16AA" w:rsidRDefault="00DE1752" w:rsidP="005D6995">
      <w:pPr>
        <w:jc w:val="both"/>
        <w:rPr>
          <w:rFonts w:ascii="Times New Roman" w:hAnsi="Times New Roman"/>
          <w:sz w:val="24"/>
          <w:szCs w:val="24"/>
        </w:rPr>
      </w:pPr>
      <w:r w:rsidRPr="004A16AA">
        <w:rPr>
          <w:rFonts w:ascii="Times New Roman" w:hAnsi="Times New Roman"/>
          <w:sz w:val="24"/>
          <w:szCs w:val="24"/>
        </w:rPr>
        <w:t>Živimo  v prelomnem zgodovinskem obdobju človeštva in zgodovine Slovenije.  Smo v obdobju, primerljivem morda le z obdobjem pred francosko revolucijo leta 1789, ki je na  iz uporniških ust odmevalo navdihujoče geslo, goreča želja: svoboda, enakost in bratstvo! To je večna, nikoli zamrla in žal še nikoli v človeka vrednem obsegu uveljavljena želja, klic in zahteva večine prebivalcev sveta - po pravični državi in družbi. Zgodovinsko trajna, a  nedosežena sporočilna nota francoske revolucije nas mora predramiti, v željo in zahtevo po bratski, svobodni, solidarni in pravični  Sloveniji. Ko iščemo zgodovinske kompase za    nujne, pravično zasnovane družbene spremembe, imamo v zgodovini Slovenije, v zgodovini slovenskega naroda številne, tudi za sedanji krizni trenutek uporabne zglede. Jih znamo spoštovati, jih uporabiti ali pa se jih nekateri celo sramujejo? Tukaj zbrani jih globoko spoštujemo in želimo ohranjati in prilagojeno vsakokratnemu zgodovinskemu trenutku primerno uporabiti.</w:t>
      </w:r>
    </w:p>
    <w:p w:rsidR="00DE1752" w:rsidRPr="004A16AA" w:rsidRDefault="00DE1752" w:rsidP="005D6995">
      <w:pPr>
        <w:jc w:val="both"/>
        <w:rPr>
          <w:rFonts w:ascii="Times New Roman" w:hAnsi="Times New Roman"/>
          <w:sz w:val="24"/>
          <w:szCs w:val="24"/>
        </w:rPr>
      </w:pPr>
      <w:r w:rsidRPr="004A16AA">
        <w:rPr>
          <w:rFonts w:ascii="Times New Roman" w:hAnsi="Times New Roman"/>
          <w:sz w:val="24"/>
          <w:szCs w:val="24"/>
        </w:rPr>
        <w:t>Danes smo se zbrali, da ob 70. letnici smrti počastimo življenjsko poslanstvo v bližnjih Zgornjih Pirničah rojenega  španskega borca in partizana,  komandanta Franca Rozmana Staneta. Na oltar želje o svobodni Sloveniji, preživetju slovenskega naroda in pravični ureditvi sveta je zavestno in nepovratno zastavil največ – lastno življenje!</w:t>
      </w:r>
    </w:p>
    <w:p w:rsidR="00DE1752" w:rsidRPr="004A16AA" w:rsidRDefault="00DE1752" w:rsidP="005D6995">
      <w:pPr>
        <w:jc w:val="both"/>
        <w:rPr>
          <w:rFonts w:ascii="Times New Roman" w:hAnsi="Times New Roman"/>
          <w:sz w:val="24"/>
          <w:szCs w:val="24"/>
        </w:rPr>
      </w:pPr>
      <w:r w:rsidRPr="004A16AA">
        <w:rPr>
          <w:rFonts w:ascii="Times New Roman" w:hAnsi="Times New Roman"/>
          <w:sz w:val="24"/>
          <w:szCs w:val="24"/>
        </w:rPr>
        <w:t xml:space="preserve">Preživljanje otroštva in mladosti Franca Rozmana v pomanjkanju in revščini je nanj, na njegovo prepričanje brez dvoma pomembno vplivalo. Tudi zaradi vpliva njegovega oskrbnika in strica, komunista Rožanca, se je Franc Rozman za vedno zapisal idealom pravičnosti, enakosti in svobode. A ni ostal le pri besedah, za svobodo se je bil najprej pripravljen pridružiti etiopskim silam, ki so se zoperstavile italijanskemu fašističnemu okupatorju, a mu ni uspelo. Zato pa se je ob začetku španske državljanske vojne med prvimi pridružil španski republikanski vojski. Na tujih, španskih republikanskih barikadah se je pogumno in odločno boril proti vstajajoči fašistično- nacistični pošasti za univerzalnost ideje svobode, enakosti in bratstva. Zanj torej ideja svobode ni imela nacionalne omejitve, zanj je svoboda slovenskega naroda bila polnovredna le hkrati s svobodo španskega, etiopskega, vseh narodov sveta! Tudi za druge narode je bil pripravljen zastaviti lastno eksistenco. Ali je k temu potrebno še kaj dodati? </w:t>
      </w:r>
    </w:p>
    <w:p w:rsidR="00DE1752" w:rsidRPr="004A16AA" w:rsidRDefault="00DE1752" w:rsidP="005D6995">
      <w:pPr>
        <w:jc w:val="both"/>
        <w:rPr>
          <w:rFonts w:ascii="Times New Roman" w:hAnsi="Times New Roman"/>
          <w:sz w:val="24"/>
          <w:szCs w:val="24"/>
        </w:rPr>
      </w:pPr>
      <w:r w:rsidRPr="004A16AA">
        <w:rPr>
          <w:rFonts w:ascii="Times New Roman" w:hAnsi="Times New Roman"/>
          <w:sz w:val="24"/>
          <w:szCs w:val="24"/>
        </w:rPr>
        <w:t xml:space="preserve">Fran Rozman se je po porazu španskih republikancev s fašistično-nacistično koalicijo in njenimi domačimi kolaboranti ponovno soočil na domačih tleh. Okupacija Slovenije pa ni imela za ključni strateški cilj zasužnjenje slovenskega naroda. Njen končni cilj je bil fizično, biološko izbrisanje slovenskega naroda z zemljevida sveta, iz zgodovinskega spomina svetovne civilizacije, iz same dediščine  narodov sveta. Komandant Stane je bil kot spoštovani poveljnik bataljona španskih in mednarodnih borcev vešč bojevanja, zato se je, takoj ko je bilo mogoče, pridružil slovenskim partizanom. Postal je vojaški instruktor, partizanskih enot, njihov organizator in julija 1943 poveljnik GŠ NOV. In 7. 11. 1944, torej pred sedemdesetimi leti, tragično umrl v belokranjskih Lokvah pri Črnomlju za posledicami hude rane ob preizkušanju angleškega minometa. </w:t>
      </w:r>
    </w:p>
    <w:p w:rsidR="00DE1752" w:rsidRPr="004A16AA" w:rsidRDefault="00DE1752" w:rsidP="005D6995">
      <w:pPr>
        <w:jc w:val="both"/>
        <w:rPr>
          <w:rFonts w:ascii="Times New Roman" w:hAnsi="Times New Roman"/>
          <w:sz w:val="24"/>
          <w:szCs w:val="24"/>
        </w:rPr>
      </w:pPr>
      <w:r w:rsidRPr="004A16AA">
        <w:rPr>
          <w:rFonts w:ascii="Times New Roman" w:hAnsi="Times New Roman"/>
          <w:sz w:val="24"/>
          <w:szCs w:val="24"/>
        </w:rPr>
        <w:t xml:space="preserve">Antifašistična svetovna koalicija s Slovenijo oziroma Jugoslavijo je izgubila neustrašnega borca za svobodo narodov in socialno pravičnost. Belokranjci pa smo izgubili zvestega prijatelja, ki je storil vse potrebno, da je Bela krajina ostala svobodno partizansko ozemlje. </w:t>
      </w:r>
    </w:p>
    <w:p w:rsidR="00DE1752" w:rsidRPr="004A16AA" w:rsidRDefault="00DE1752" w:rsidP="005D6995">
      <w:pPr>
        <w:jc w:val="both"/>
        <w:rPr>
          <w:rFonts w:ascii="Times New Roman" w:hAnsi="Times New Roman"/>
          <w:sz w:val="24"/>
          <w:szCs w:val="24"/>
        </w:rPr>
      </w:pPr>
      <w:r w:rsidRPr="004A16AA">
        <w:rPr>
          <w:rFonts w:ascii="Times New Roman" w:hAnsi="Times New Roman"/>
          <w:sz w:val="24"/>
          <w:szCs w:val="24"/>
        </w:rPr>
        <w:t xml:space="preserve">Komandant Stane, slovenska partizanska vojska in široka ljudska fronta njenih podpornikov so sezidali enega od ključnih temeljev povojne svobodne Evrope in sveta. Tega zgodovinskega dejstva ni mogoče spremeniti, o njem ne nazadnje priča sicer dolgo pričakovana letošnja udeležba slovenskih partizanskih veteranov ob 70. obletnici izkrcanja zavezniških sil v Normandiji. Partizanskega neprecenljivega prispevka k svobodi tako npr. ne more spremeniti ali celo izbrisati povojni poboji in druge napake enopartijskega političnega sistema. Vsi umrli si brez dvoma zaslužijo spoštljiv spomin in obeležje. A nič ne more spremeniti toka zgodovine, kjer so bili slovenski partizani na pozitivni strani, na okopih svobode in borbe za golo preživetje slovenskega naroda, sodelavci okupatorja pa na drugi, napačni, negativni strani, saj so podprli okupatorje, ki so želeli slovenski narod dobesedno uničiti. Zmaga partizanske strani je ključni razlog, da smo danes lahko tu, svobodno govorimo slovensko, zato smo moralno dolžni ponosno spoštovati NOB, na tem mestu pa negovati topel in hvaležen spomin na partizanskega poveljnika, komandanta Staneta.    </w:t>
      </w:r>
    </w:p>
    <w:p w:rsidR="00DE1752" w:rsidRPr="004A16AA" w:rsidRDefault="00DE1752" w:rsidP="005D6995">
      <w:pPr>
        <w:jc w:val="both"/>
        <w:rPr>
          <w:rFonts w:ascii="Times New Roman" w:hAnsi="Times New Roman"/>
          <w:sz w:val="24"/>
          <w:szCs w:val="24"/>
        </w:rPr>
      </w:pPr>
      <w:r w:rsidRPr="004A16AA">
        <w:rPr>
          <w:rFonts w:ascii="Times New Roman" w:hAnsi="Times New Roman"/>
          <w:sz w:val="24"/>
          <w:szCs w:val="24"/>
        </w:rPr>
        <w:t xml:space="preserve">Danes smo zopet v prelomnem času, z našo  civilizacijsko in medgeneracijsko upravičeno zahtevo po pravični in hkrati okoljsko odgovorni, na solidarnosti zasnovani družbi srečnih in zadovoljnih državljank in državljanov.  Z jasno  zahtevo o  dejanski realizaciji enakosti med ljudmi,  z zahtevo o svobodi vseh in vsakega od nas, ki jo omejuje zgolj svoboda sočloveka. In udejanjanje bratstva, zasnovanega na sočutju do soljudi in do drugih živih bitij. Ali je Slovenija, njene preštevilne vlade, DZ, vodilni menedžerji, ustavno sodišče v poosamosvojitvenem obdobju vsaj približno uresničila želje slovenskih protestantskih reformatorjev, kmečkih puntarjev, Majstrovih borcev, Krekovih krčansko socialističnih nosilcev zadružništva in ljudskih posojilnic, slovenskih partizanov in udeležencev slovenske osamosvojitvene borbe. Ali je t.i. slovenska elita omogočila in udejanila njihovo, tudi s krvjo zapisano zahtevo o pravični družbi, sodobno, plebiscitarno zahtevo državljank in državljanov Slovenije iz leta 1990 o ne le samostojni, temveč tudi pravični, demokratični, socialni in ekološki državi ter družbi? Ali je sedanje stanje slovenske države tako, kot so jo v osamosvojitveni vojni z zastavitvijo svojih življenj želeli pogumni policisti in teritorialci, slovenski narod, ki je enotno  stal z njimi? Odgovor je jasen – ne, kljub določenim uspehom, ki jih ne smemo zanikati - to danes zagotovo ni taka država in družba, kot je bila enotno zapisana na praporjih slovenskih  in globalnih upornikov vseh  držav, vseh rodov in vseh generacij. Res je skrajni čas in naša moralno-etična dolžnost, da njihovo osebno žrtvovanje in vložene napore osmislimo. In se obenem upremo vsem poskusom tistih političnih osamosvojiteljev, ki si že lastijo vse zasluge za uspešno osamosvojitev. Zaključni zmagovalec slovenske osamosvojitve je le eden – slovenski narod, vse državljanke in državljani Slovenije, ki so glasovali za slovensko samostojnost in vsak po svojih močeh, glede na takratno funkcijo in možnosti, sodelovali pri veličastni diplomatsko-vojaški zmagi! Ne dovolimo, da ponovimo zgodovinsko napako komunistične partije, ki si je prisvajala prav vse zasluge NOB in zanikala prispevek drugih skupin mavrično zasnovane OF, od krščanskih socialistov do sokolov in napredne inteligence.      </w:t>
      </w:r>
    </w:p>
    <w:p w:rsidR="00DE1752" w:rsidRPr="004A16AA" w:rsidRDefault="00DE1752" w:rsidP="005D6995">
      <w:pPr>
        <w:jc w:val="both"/>
        <w:rPr>
          <w:rFonts w:ascii="Times New Roman" w:hAnsi="Times New Roman"/>
          <w:sz w:val="24"/>
          <w:szCs w:val="24"/>
        </w:rPr>
      </w:pPr>
      <w:r w:rsidRPr="004A16AA">
        <w:rPr>
          <w:rFonts w:ascii="Times New Roman" w:hAnsi="Times New Roman"/>
          <w:sz w:val="24"/>
          <w:szCs w:val="24"/>
        </w:rPr>
        <w:t xml:space="preserve">Bilo bi zgodovinsko nekorektno, da bi zanikali določene uspehe prve polovice  poosamosvojitvenega obdobja. A današnje stanje naše države in  velike večine njenih prebivalcev je skrajno zaskrbljujoče, celo porazno! O tem trdo, brez olepšavanja govorijo številke sicer krepko zadolžene Slovenije:  400.000 prebivalcev Slovenije v primežu revščine, 120.000 brezposelnih, za 318 razredov oziroma7000 otrok tako rekoč lačnih otrok, vse večje množice slabo plačanih delavcev, večine zaposlenih, dolgih vrst pred enotami RK in Karitasa, zmanjševanje dostopnosti do kakovostnega izobraževanja in zdravstva, večanje razlik med regijami Slovenije, srhljivo hitro naraščajoča armada izobražene mladine, ki išče stalni kruh v tujini itd. In na  drugi strani peščica t.i. elite, ki ji je pod okriljem lobijev uspelo dobesedno ukrasti z odrekanjem in žulji ustvarjeno državno, družbeno premoženje v prejšnji državi. Namesto prepotrebnega  vlaganja v tehnološko prenovo slovenskega gospodarstva je del vodilnih, nemoralnih menedžerjev z mahinacijami, ki jih je zakonodaja v določeni meri celo omogočala, zavestno izčrpaval podjetja,dobesedno grabil in v davčne oaze na svoje račune pakiral milijardne zneske, delavce pa vrgel na cesto!  </w:t>
      </w:r>
    </w:p>
    <w:p w:rsidR="00DE1752" w:rsidRPr="004A16AA" w:rsidRDefault="00DE1752" w:rsidP="005D6995">
      <w:pPr>
        <w:jc w:val="both"/>
        <w:rPr>
          <w:rFonts w:ascii="Times New Roman" w:hAnsi="Times New Roman"/>
          <w:sz w:val="24"/>
          <w:szCs w:val="24"/>
        </w:rPr>
      </w:pPr>
      <w:r w:rsidRPr="004A16AA">
        <w:rPr>
          <w:rFonts w:ascii="Times New Roman" w:hAnsi="Times New Roman"/>
          <w:sz w:val="24"/>
          <w:szCs w:val="24"/>
        </w:rPr>
        <w:t xml:space="preserve">Na drugi strani pa smo v primežu velikega zadolževanja  priča z vidika dolgoročnega ekonomskega preživetja in ohranjanja realnih, lastnih vzvodov ekonomske in od nje odvisne politične suverenosti skrajno zgrešenega, celo pospešenega procesa dejanske nacionalne razprodaje tujcem naših, slovenskih uspešnih državnih podjetij. Moj mladostni prijatelj Tone Grahek, predsednik društva Bela krajina, pravi takole: Ali je slovenski kmet po prodaji kmetije še suveren, svoboden?  In s tega izpeljano – bo Slovenija po razprodaji široke mavrice podjetij v državni lasti še ekonomsko suverena, čeprav bo morda za največ desetino zmanjšal 30 milijardni javni dolg?  Ali je sramota zagovarjati nacionalni interes, iskati druge alternative, druge poti iz sicer res zelo slabega položaja Slovenije? Odgovor je jasen, zato apeliram na slovensko vlado, da ne pristane na pritlehno igro velekapitala, ki vse bolj vodi politiko Bruslja. Naša vlada naj poišče zaveznike v EU in zavrne zahteve po nadaljevanju vsesplošne  privatizacije, ki je dejansko razprodaja Slovenije tujcem. Po mnenju številnih zagovornikov delavskih pravic in po mojem skromnem mnenju bi morala država državna podjetja najprej ponuditi v odkup zaposlenim in ga z ustreznimi mehanizmi tudi omogočiti, ne pa dejansko onemogočiti (Novoles). Kot realno in globalno preizkušeno, poslovno zelo uspešno in dolgoročno trdno alternativo preprosti razprodaji v svetu predlagamo zelo razširjeno obliko sodobnih delavskih kooperativ (zadrug) in drugih sodobnih oblik širšega notranjega lastništva zaposlenih (»delavsko delničarstvo«). Zadruge različnih oblik (kreditne, kmetijske, obrtne, stanovanjske, potrošniške, delavske, izobraževalne, zdravstvene in druge) po svetu povezujejo 800 milijonov članov in zagotavljajo 100 milijonov delovnih mest, kar je petino več kot vse multinacionalke (Gostiša, 2014). Delavsko lastništvo bi morala država podpirati tudi pri širitvi znotraj (še) zdravih podjetij, s čemer bi med drugim podrla njihovo trajnostno usmeritev, vpetost v lokalno okolje. Slovenija ima že po veljavnem zakonu o zadružništvu vse možnosti, da preoblikuje gospodarske družbe v (delavske) zadruge, vanje pa kot člane pritegne tudi zaposlene.  </w:t>
      </w:r>
    </w:p>
    <w:p w:rsidR="00DE1752" w:rsidRPr="004A16AA" w:rsidRDefault="00DE1752" w:rsidP="005D6995">
      <w:pPr>
        <w:jc w:val="both"/>
        <w:rPr>
          <w:rFonts w:ascii="Times New Roman" w:hAnsi="Times New Roman"/>
          <w:sz w:val="24"/>
          <w:szCs w:val="24"/>
        </w:rPr>
      </w:pPr>
      <w:r w:rsidRPr="004A16AA">
        <w:rPr>
          <w:rFonts w:ascii="Times New Roman" w:hAnsi="Times New Roman"/>
          <w:sz w:val="24"/>
          <w:szCs w:val="24"/>
        </w:rPr>
        <w:t xml:space="preserve">Osebno, kot strankarsko neopredeljen, a svobodi in suverenosti moralno zavezan aktivni državljan zavračam tudi privatizacijo javnih družbenih dobrin, odločno zavračam kakršnokoli privatizacijo vode in zraka  kot eksistenčnih naravnih dobrin. Obsežna privatizacija javnega dobra bi namreč za večino ljudi prinesla poglabljanje socialne in medregionalne neenakosti, manj kakovostne in vse dražje javne storitve, profitno in kratkoročno zasnovano rabo naravnih virov in rastočo degradacijo okolja. Uničevanje bioloških temeljev človeške vrste in neenaka delitev ustvarjenega dohodka sta ključna vzroka slovenske, evropske in globalne krize, to je treba radikalno spremeniti, saj zgolj gospodarsko uspešna, socialno pravična in okoljsko odgovorna državna politika Slovenija omogoča trajen izhod iz krize. Vključno z 50.000 – 60.000 novimi zelenimi delovnimi mesti, ki bi jih omogočila trajnostno zasnovana raba bogatih domačih okoljskih virov, od lesa do sonaravnega kmetijstva in turizma, povečevanja domače pridela hrane, rabe obnovljivih virov energije itd. Produktivna delovna mesta s pomočjo rabe domačih virov in znanja ljudi, trajnostna  tehnološka prenova slovenskega gospodarstva  so ključni vzvod za izhod v krize, za povečevanje državnega proračuna, za delovanje socialne države, kakovostnega javnega sektorja. To mora postati osnovna strateško razvojna naloga slovenske vlade, lokalnih skupnosti, vsakega od nas, zgolj besedna etičnost ne bo dovolj za razvojni preboj, potrebna so dejanja, čas za besedičenje se je je iztekel že leta 2004, ko bi morali odločno ukrepat, ne pa se zadovoljiti zgolj s članstvom v EU. </w:t>
      </w:r>
    </w:p>
    <w:p w:rsidR="00DE1752" w:rsidRPr="004A16AA" w:rsidRDefault="00DE1752" w:rsidP="005D6995">
      <w:pPr>
        <w:jc w:val="both"/>
        <w:rPr>
          <w:rFonts w:ascii="Times New Roman" w:hAnsi="Times New Roman"/>
          <w:sz w:val="24"/>
          <w:szCs w:val="24"/>
        </w:rPr>
      </w:pPr>
      <w:r w:rsidRPr="004A16AA">
        <w:rPr>
          <w:rFonts w:ascii="Times New Roman" w:hAnsi="Times New Roman"/>
          <w:sz w:val="24"/>
          <w:szCs w:val="24"/>
        </w:rPr>
        <w:t xml:space="preserve">Tako kot vi, sem tudi jaz prepričan o naslednjem: slovenski partizani, osamosvojitveni borci, danes tukaj zbrani kot veterani, vsi slovenski zgodovinski puntarji se niso (nismo)  borili za to, da bomo živeli v vse bolj razslojeni, do mladih in starejših vse bolj nepravični družbi,v  družbi, ki s posegi v okolje uničuje biološke pogoje naših otrok in vnukov. Osebno sem trdno prepričan, da so potrebne temeljite, družbeno-ekološke spremembe, ki presegajo kozmetične spremembe kapitalizma. Bistvena člena sprememb sta večja enakost v delitvi bogastva in prehod delovanja gospodarstva in gospodinjstev v okvir nosilnosti okolja. In ključna etično-moralna naloga – kako tokrat v kali preprečiti kopičenje zasebnega bogastva v rokah peščice, ki ji je s strani ljudstva poverjeno upravljanje države. </w:t>
      </w:r>
    </w:p>
    <w:p w:rsidR="00DE1752" w:rsidRPr="004A16AA" w:rsidRDefault="00DE1752" w:rsidP="005D6995">
      <w:pPr>
        <w:jc w:val="both"/>
        <w:rPr>
          <w:rFonts w:ascii="Times New Roman" w:hAnsi="Times New Roman"/>
          <w:sz w:val="24"/>
          <w:szCs w:val="24"/>
        </w:rPr>
      </w:pPr>
      <w:r w:rsidRPr="004A16AA">
        <w:rPr>
          <w:rFonts w:ascii="Times New Roman" w:hAnsi="Times New Roman"/>
          <w:sz w:val="24"/>
          <w:szCs w:val="24"/>
        </w:rPr>
        <w:t xml:space="preserve">Kako se bo imenovala prihodnja pravična družba, pravzaprav dejansko ni pomembno, morda bo to ekosocialni kapitalizem, ekološki socializem ali ekohumanizem . Ključno pa je, da bo  končno taka, kot so jo želele številne generacije slovenskih puntarjev, vključno s partizanskim komandantom Stanetom. Njihovemu nesebičnemu osebnemu žrtvovanju in prihodnjim rodovom smo moralno dolžni konkretno ukrepati. Za svobodno, suvereno, uspešno in pravično Slovenijo, za dostojno, človeka vredno, materialno zmerno in srečno življenje vseh državljank in državljanov. Naj naj bo svobodni zanos partizanov in vseh preteklih in sodobnih puntarjev, ki se niso nikoli sprijaznili s krivicami v trajno spodbudo in navdih!    </w:t>
      </w:r>
    </w:p>
    <w:p w:rsidR="00DE1752" w:rsidRPr="004A16AA" w:rsidRDefault="00DE1752" w:rsidP="005D6995">
      <w:pPr>
        <w:autoSpaceDE w:val="0"/>
        <w:autoSpaceDN w:val="0"/>
        <w:adjustRightInd w:val="0"/>
        <w:jc w:val="both"/>
        <w:rPr>
          <w:color w:val="FF0000"/>
          <w:sz w:val="24"/>
          <w:szCs w:val="24"/>
        </w:rPr>
      </w:pPr>
    </w:p>
    <w:p w:rsidR="00DE1752" w:rsidRPr="004A16AA" w:rsidRDefault="00DE1752" w:rsidP="005D6995">
      <w:pPr>
        <w:jc w:val="both"/>
        <w:rPr>
          <w:rFonts w:ascii="Times New Roman" w:hAnsi="Times New Roman"/>
          <w:sz w:val="24"/>
          <w:szCs w:val="24"/>
        </w:rPr>
      </w:pPr>
    </w:p>
    <w:p w:rsidR="00DE1752" w:rsidRPr="004A16AA" w:rsidRDefault="00DE1752" w:rsidP="0002140A">
      <w:pPr>
        <w:jc w:val="both"/>
        <w:rPr>
          <w:rFonts w:ascii="Times New Roman" w:hAnsi="Times New Roman"/>
          <w:sz w:val="24"/>
          <w:szCs w:val="24"/>
        </w:rPr>
      </w:pPr>
    </w:p>
    <w:p w:rsidR="00DE1752" w:rsidRPr="004A16AA" w:rsidRDefault="00DE1752" w:rsidP="0002140A">
      <w:pPr>
        <w:jc w:val="both"/>
        <w:rPr>
          <w:rFonts w:ascii="Times New Roman" w:hAnsi="Times New Roman"/>
          <w:sz w:val="24"/>
          <w:szCs w:val="24"/>
        </w:rPr>
      </w:pPr>
    </w:p>
    <w:p w:rsidR="00DE1752" w:rsidRPr="004A16AA" w:rsidRDefault="00DE1752" w:rsidP="0002140A">
      <w:pPr>
        <w:jc w:val="both"/>
        <w:rPr>
          <w:rFonts w:ascii="Times New Roman" w:hAnsi="Times New Roman"/>
          <w:sz w:val="24"/>
          <w:szCs w:val="24"/>
        </w:rPr>
      </w:pPr>
    </w:p>
    <w:p w:rsidR="00DE1752" w:rsidRPr="004A16AA" w:rsidRDefault="00DE1752" w:rsidP="0002140A">
      <w:pPr>
        <w:jc w:val="both"/>
        <w:rPr>
          <w:rFonts w:ascii="Times New Roman" w:hAnsi="Times New Roman"/>
          <w:sz w:val="24"/>
          <w:szCs w:val="24"/>
        </w:rPr>
      </w:pPr>
    </w:p>
    <w:p w:rsidR="00DE1752" w:rsidRPr="004A16AA" w:rsidRDefault="00DE1752" w:rsidP="0002140A">
      <w:pPr>
        <w:jc w:val="both"/>
        <w:rPr>
          <w:rFonts w:ascii="Times New Roman" w:hAnsi="Times New Roman"/>
          <w:sz w:val="24"/>
          <w:szCs w:val="24"/>
        </w:rPr>
      </w:pPr>
    </w:p>
    <w:p w:rsidR="00DE1752" w:rsidRPr="004A16AA" w:rsidRDefault="00DE1752" w:rsidP="0002140A">
      <w:pPr>
        <w:jc w:val="both"/>
        <w:rPr>
          <w:rFonts w:ascii="Times New Roman" w:hAnsi="Times New Roman"/>
          <w:sz w:val="24"/>
          <w:szCs w:val="24"/>
        </w:rPr>
      </w:pPr>
    </w:p>
    <w:p w:rsidR="00DE1752" w:rsidRPr="004A16AA" w:rsidRDefault="00DE1752" w:rsidP="0002140A">
      <w:pPr>
        <w:jc w:val="both"/>
        <w:rPr>
          <w:rFonts w:ascii="Times New Roman" w:hAnsi="Times New Roman"/>
          <w:sz w:val="24"/>
          <w:szCs w:val="24"/>
        </w:rPr>
      </w:pPr>
    </w:p>
    <w:p w:rsidR="00DE1752" w:rsidRPr="004A16AA" w:rsidRDefault="00DE1752" w:rsidP="0002140A">
      <w:pPr>
        <w:jc w:val="both"/>
        <w:rPr>
          <w:rFonts w:ascii="Times New Roman" w:hAnsi="Times New Roman"/>
          <w:sz w:val="24"/>
          <w:szCs w:val="24"/>
        </w:rPr>
      </w:pPr>
    </w:p>
    <w:p w:rsidR="00DE1752" w:rsidRPr="004A16AA" w:rsidRDefault="00DE1752" w:rsidP="0002140A">
      <w:pPr>
        <w:jc w:val="both"/>
        <w:rPr>
          <w:rFonts w:ascii="Times New Roman" w:hAnsi="Times New Roman"/>
          <w:sz w:val="24"/>
          <w:szCs w:val="24"/>
        </w:rPr>
      </w:pPr>
    </w:p>
    <w:p w:rsidR="00DE1752" w:rsidRPr="004A16AA" w:rsidRDefault="00DE1752" w:rsidP="0002140A">
      <w:pPr>
        <w:jc w:val="both"/>
        <w:rPr>
          <w:rFonts w:ascii="Times New Roman" w:hAnsi="Times New Roman"/>
          <w:sz w:val="24"/>
          <w:szCs w:val="24"/>
        </w:rPr>
      </w:pPr>
    </w:p>
    <w:p w:rsidR="00DE1752" w:rsidRPr="004A16AA" w:rsidRDefault="00DE1752" w:rsidP="0002140A">
      <w:pPr>
        <w:jc w:val="both"/>
        <w:rPr>
          <w:rFonts w:ascii="Times New Roman" w:hAnsi="Times New Roman"/>
          <w:sz w:val="24"/>
          <w:szCs w:val="24"/>
        </w:rPr>
      </w:pPr>
    </w:p>
    <w:p w:rsidR="00DE1752" w:rsidRPr="004A16AA" w:rsidRDefault="00DE1752" w:rsidP="0002140A">
      <w:pPr>
        <w:jc w:val="both"/>
        <w:rPr>
          <w:rFonts w:ascii="Times New Roman" w:hAnsi="Times New Roman"/>
          <w:sz w:val="24"/>
          <w:szCs w:val="24"/>
        </w:rPr>
      </w:pPr>
    </w:p>
    <w:p w:rsidR="00DE1752" w:rsidRPr="004A16AA" w:rsidRDefault="00DE1752" w:rsidP="0002140A">
      <w:pPr>
        <w:jc w:val="both"/>
        <w:rPr>
          <w:rFonts w:ascii="Times New Roman" w:hAnsi="Times New Roman"/>
          <w:sz w:val="24"/>
          <w:szCs w:val="24"/>
        </w:rPr>
      </w:pPr>
    </w:p>
    <w:p w:rsidR="00DE1752" w:rsidRPr="004A16AA" w:rsidRDefault="00DE1752" w:rsidP="0002140A">
      <w:pPr>
        <w:jc w:val="both"/>
        <w:rPr>
          <w:rFonts w:ascii="Times New Roman" w:hAnsi="Times New Roman"/>
          <w:sz w:val="24"/>
          <w:szCs w:val="24"/>
        </w:rPr>
      </w:pPr>
    </w:p>
    <w:p w:rsidR="00DE1752" w:rsidRPr="004A16AA" w:rsidRDefault="00DE1752" w:rsidP="0002140A">
      <w:pPr>
        <w:jc w:val="both"/>
        <w:rPr>
          <w:rFonts w:ascii="Times New Roman" w:hAnsi="Times New Roman"/>
          <w:sz w:val="24"/>
          <w:szCs w:val="24"/>
        </w:rPr>
      </w:pPr>
    </w:p>
    <w:p w:rsidR="00DE1752" w:rsidRPr="004A16AA" w:rsidRDefault="00DE1752" w:rsidP="0002140A">
      <w:pPr>
        <w:jc w:val="both"/>
        <w:rPr>
          <w:rFonts w:ascii="Times New Roman" w:hAnsi="Times New Roman"/>
          <w:sz w:val="24"/>
          <w:szCs w:val="24"/>
        </w:rPr>
      </w:pPr>
    </w:p>
    <w:p w:rsidR="00DE1752" w:rsidRPr="004A16AA" w:rsidRDefault="00DE1752" w:rsidP="0002140A">
      <w:pPr>
        <w:jc w:val="both"/>
        <w:rPr>
          <w:rFonts w:ascii="Times New Roman" w:hAnsi="Times New Roman"/>
          <w:sz w:val="24"/>
          <w:szCs w:val="24"/>
        </w:rPr>
      </w:pPr>
    </w:p>
    <w:p w:rsidR="00DE1752" w:rsidRPr="004A16AA" w:rsidRDefault="00DE1752" w:rsidP="0002140A">
      <w:pPr>
        <w:jc w:val="both"/>
        <w:rPr>
          <w:rFonts w:ascii="Times New Roman" w:hAnsi="Times New Roman"/>
          <w:sz w:val="24"/>
          <w:szCs w:val="24"/>
        </w:rPr>
      </w:pPr>
    </w:p>
    <w:p w:rsidR="00DE1752" w:rsidRPr="004A16AA" w:rsidRDefault="00DE1752" w:rsidP="0002140A">
      <w:pPr>
        <w:jc w:val="both"/>
        <w:rPr>
          <w:rFonts w:ascii="Times New Roman" w:hAnsi="Times New Roman"/>
          <w:sz w:val="24"/>
          <w:szCs w:val="24"/>
        </w:rPr>
      </w:pPr>
      <w:r w:rsidRPr="004A16AA">
        <w:rPr>
          <w:rFonts w:ascii="Times New Roman" w:hAnsi="Times New Roman"/>
          <w:sz w:val="24"/>
          <w:szCs w:val="24"/>
        </w:rPr>
        <w:t>Spoštovani!</w:t>
      </w:r>
    </w:p>
    <w:p w:rsidR="00DE1752" w:rsidRPr="004A16AA" w:rsidRDefault="00DE1752" w:rsidP="0002140A">
      <w:pPr>
        <w:jc w:val="both"/>
        <w:rPr>
          <w:rFonts w:ascii="Times New Roman" w:hAnsi="Times New Roman"/>
          <w:sz w:val="24"/>
          <w:szCs w:val="24"/>
        </w:rPr>
      </w:pPr>
    </w:p>
    <w:p w:rsidR="00DE1752" w:rsidRPr="004A16AA" w:rsidRDefault="00DE1752" w:rsidP="0002140A">
      <w:pPr>
        <w:jc w:val="both"/>
        <w:rPr>
          <w:rFonts w:ascii="Times New Roman" w:hAnsi="Times New Roman"/>
          <w:sz w:val="24"/>
          <w:szCs w:val="24"/>
        </w:rPr>
      </w:pPr>
      <w:r w:rsidRPr="004A16AA">
        <w:rPr>
          <w:rFonts w:ascii="Times New Roman" w:hAnsi="Times New Roman"/>
          <w:sz w:val="24"/>
          <w:szCs w:val="24"/>
        </w:rPr>
        <w:t>Živimo  v prelomnem zgodovinskem obdobju človeštva in zgodovine Slovenije.  Smo v obdobju, primerljivem morda le z obdobjem pred francosko revolucijo leta 1789, ki je na  iz uporniških ust odmevalo navdihujoče geslo, goreča želja: svoboda, enakost in bratstvo! To je večna, nikoli zamrla in žal še nikoli v človeka vrednem obsegu uveljavljena želja, klic in zahteva večine prebivalcev sveta - po pravični državi in družbi. Zgodovinsko trajna, a  nedosežena sporočilna nota francoske revolucije nas mora predramiti, v željo in zahtevo po bratski, svobodni, solidarni in pravični  Sloveniji. Ko iščemo zgodovinske kompase za    nujne, pravično zasnovane družbene spremembe, imamo v zgodovini Slovenije, v zgodovini slovenskega naroda številne, tudi za sedanji krizni trenutek uporabne zglede. Jih znamo spoštovati, jih uporabiti ali pa se jih nekateri celo sramujejo? Tukaj zbrani jih globoko spoštujemo in želimo ohranjati in prilagojeno vsakokratnemu zgodovinskemu trenutku primerno uporabiti.</w:t>
      </w:r>
    </w:p>
    <w:p w:rsidR="00DE1752" w:rsidRPr="004A16AA" w:rsidRDefault="00DE1752" w:rsidP="0002140A">
      <w:pPr>
        <w:jc w:val="both"/>
        <w:rPr>
          <w:rFonts w:ascii="Times New Roman" w:hAnsi="Times New Roman"/>
          <w:sz w:val="24"/>
          <w:szCs w:val="24"/>
        </w:rPr>
      </w:pPr>
      <w:r w:rsidRPr="004A16AA">
        <w:rPr>
          <w:rFonts w:ascii="Times New Roman" w:hAnsi="Times New Roman"/>
          <w:sz w:val="24"/>
          <w:szCs w:val="24"/>
        </w:rPr>
        <w:t>Danes smo se zbrali, da ob 70. letnici smrti počastimo življenjsko poslanstvo v bližnjih Zgornjih Pirničah rojenega  španskega borca in partizana,  komandanta Franca Rozmana Staneta. Na oltar želje o svobodni Sloveniji, preživetju slovenskega naroda in pravični ureditvi sveta je zavestno in nepovratno zastavil največ – lastno življenje!</w:t>
      </w:r>
    </w:p>
    <w:p w:rsidR="00DE1752" w:rsidRPr="004A16AA" w:rsidRDefault="00DE1752" w:rsidP="0002140A">
      <w:pPr>
        <w:jc w:val="both"/>
        <w:rPr>
          <w:rFonts w:ascii="Times New Roman" w:hAnsi="Times New Roman"/>
          <w:sz w:val="24"/>
          <w:szCs w:val="24"/>
        </w:rPr>
      </w:pPr>
      <w:r w:rsidRPr="004A16AA">
        <w:rPr>
          <w:rFonts w:ascii="Times New Roman" w:hAnsi="Times New Roman"/>
          <w:sz w:val="24"/>
          <w:szCs w:val="24"/>
        </w:rPr>
        <w:t xml:space="preserve">Preživljanje otroštva in mladosti Franca Rozmana v pomanjkanju in revščini je nanj, na njegovo prepričanje brez dvoma pomembno vplivalo. Tudi zaradi vpliva njegovega oskrbnika in strica, komunista Rožanca, se je Franc Rozman za vedno zapisal idealom pravičnosti, enakosti in svobode. A ni ostal le pri besedah, za svobodo se je bil najprej pripravljen pridružiti etiopskim silam, ki so se zoperstavile italijanskemu fašističnemu okupatorju, a mu ni uspelo. Zato pa se je ob začetku španske državljanske vojne med prvimi pridružil španski republikanski vojski. Na tujih, španskih republikanskih barikadah se je pogumno in odločno boril proti vstajajoči fašistično- nacistični pošasti za univerzalnost ideje svobode, enakosti in bratstva. Zanj torej ideja svobode ni imela nacionalne omejitve, zanj je svoboda slovenskega naroda bila polnovredna le hkrati s svobodo španskega, etiopskega, vseh narodov sveta! Tudi za druge narode je bil pripravljen zastaviti lastno eksistenco. Ali je k temu potrebno še kaj dodati? </w:t>
      </w:r>
    </w:p>
    <w:p w:rsidR="00DE1752" w:rsidRPr="004A16AA" w:rsidRDefault="00DE1752" w:rsidP="0002140A">
      <w:pPr>
        <w:jc w:val="both"/>
        <w:rPr>
          <w:rFonts w:ascii="Times New Roman" w:hAnsi="Times New Roman"/>
          <w:sz w:val="24"/>
          <w:szCs w:val="24"/>
        </w:rPr>
      </w:pPr>
      <w:r w:rsidRPr="004A16AA">
        <w:rPr>
          <w:rFonts w:ascii="Times New Roman" w:hAnsi="Times New Roman"/>
          <w:sz w:val="24"/>
          <w:szCs w:val="24"/>
        </w:rPr>
        <w:t xml:space="preserve">Fran Rozman se je po porazu španskih republikancev s fašistično-nacistično koalicijo in njenimi domačimi kolaboranti ponovno soočil na domačih tleh. Okupacija Slovenije pa ni imela za ključni strateški cilj zasužnjenje slovenskega naroda. Njen končni cilj je bil fizično, biološko izbrisanje slovenskega naroda z zemljevida sveta, iz zgodovinskega spomina svetovne civilizacije, iz same dediščine  narodov sveta. Komandant Stane je bil kot spoštovani poveljnik bataljona španskih in mednarodnih borcev vešč bojevanja, zato se je, takoj ko je bilo mogoče, pridružil slovenskim partizanom. Postal je vojaški instruktor, partizanskih enot, njihov organizator in julija 1943 poveljnik GŠ NOV. In 7. 11. 1944, torej pred sedemdesetimi leti, tragično umrl v belokranjskih Lokvah pri Črnomlju za posledicami hude rane ob preizkušanju angleškega minometa. </w:t>
      </w:r>
    </w:p>
    <w:p w:rsidR="00DE1752" w:rsidRPr="004A16AA" w:rsidRDefault="00DE1752" w:rsidP="0002140A">
      <w:pPr>
        <w:jc w:val="both"/>
        <w:rPr>
          <w:rFonts w:ascii="Times New Roman" w:hAnsi="Times New Roman"/>
          <w:sz w:val="24"/>
          <w:szCs w:val="24"/>
        </w:rPr>
      </w:pPr>
      <w:r w:rsidRPr="004A16AA">
        <w:rPr>
          <w:rFonts w:ascii="Times New Roman" w:hAnsi="Times New Roman"/>
          <w:sz w:val="24"/>
          <w:szCs w:val="24"/>
        </w:rPr>
        <w:t xml:space="preserve">Antifašistična svetovna koalicija s Slovenijo oziroma Jugoslavijo je izgubila neustrašnega borca za svobodo narodov in socialno pravičnost. Belokranjci pa smo izgubili zvestega prijatelja, ki je storil vse potrebno, da je Bela krajina ostala svobodno partizansko ozemlje. </w:t>
      </w:r>
    </w:p>
    <w:p w:rsidR="00DE1752" w:rsidRPr="004A16AA" w:rsidRDefault="00DE1752" w:rsidP="0002140A">
      <w:pPr>
        <w:jc w:val="both"/>
        <w:rPr>
          <w:rFonts w:ascii="Times New Roman" w:hAnsi="Times New Roman"/>
          <w:sz w:val="24"/>
          <w:szCs w:val="24"/>
        </w:rPr>
      </w:pPr>
      <w:r w:rsidRPr="004A16AA">
        <w:rPr>
          <w:rFonts w:ascii="Times New Roman" w:hAnsi="Times New Roman"/>
          <w:sz w:val="24"/>
          <w:szCs w:val="24"/>
        </w:rPr>
        <w:t xml:space="preserve">Komandant Stane, slovenska partizanska vojska in široka ljudska fronta njenih podpornikov so sezidali enega od ključnih temeljev povojne svobodne Evrope in sveta. Tega zgodovinskega dejstva ni mogoče spremeniti, o njem ne nazadnje priča sicer dolgo pričakovana letošnja udeležba slovenskih partizanskih veteranov ob 70. obletnici izkrcanja zavezniških sil v Normandiji. Partizanskega neprecenljivega prispevka k svobodi tako npr. ne more spremeniti ali celo izbrisati povojni poboji in druge napake enopartijskega političnega sistema. Vsi umrli si brez dvoma zaslužijo spoštljiv spomin in obeležje. A nič ne more spremeniti toka zgodovine, kjer so bili slovenski partizani na pozitivni strani, na okopih svobode in borbe za golo preživetje slovenskega naroda, sodelavci okupatorja pa na drugi, napačni, negativni strani, saj so podprli okupatorje, ki so želeli slovenski narod dobesedno uničiti. Zmaga partizanske strani je ključni razlog, da smo danes lahko tu, svobodno govorimo slovensko, zato smo moralno dolžni ponosno spoštovati NOB, na tem mestu pa negovati topel in hvaležen spomin na partizanskega poveljnika, komandanta Staneta.    </w:t>
      </w:r>
    </w:p>
    <w:p w:rsidR="00DE1752" w:rsidRPr="004A16AA" w:rsidRDefault="00DE1752" w:rsidP="0002140A">
      <w:pPr>
        <w:jc w:val="both"/>
        <w:rPr>
          <w:rFonts w:ascii="Times New Roman" w:hAnsi="Times New Roman"/>
          <w:sz w:val="24"/>
          <w:szCs w:val="24"/>
        </w:rPr>
      </w:pPr>
      <w:r w:rsidRPr="004A16AA">
        <w:rPr>
          <w:rFonts w:ascii="Times New Roman" w:hAnsi="Times New Roman"/>
          <w:sz w:val="24"/>
          <w:szCs w:val="24"/>
        </w:rPr>
        <w:t xml:space="preserve">Danes smo zopet v prelomnem času, z našo  civilizacijsko in medgeneracijsko upravičeno zahtevo po pravični in hkrati okoljsko odgovorni, na solidarnosti zasnovani družbi srečnih in zadovoljnih državljank in državljanov.  Z jasno  zahtevo o  dejanski realizaciji enakosti med ljudmi,  z zahtevo o svobodi vseh in vsakega od nas, ki jo omejuje zgolj svoboda sočloveka. In udejanjanje bratstva, zasnovanega na sočutju do soljudi in do drugih živih bitij. Ali je Slovenija, njene preštevilne vlade, DZ, vodilni menedžerji, ustavno sodišče v poosamosvojitvenem obdobju vsaj približno uresničila želje slovenskih protestantskih reformatorjev, kmečkih puntarjev, Majstrovih borcev, Krekovih krčansko socialističnih nosilcev zadružništva in ljudskih posojilnic, slovenskih partizanov in udeležencev slovenske osamosvojitvene borbe. Ali je t.i. slovenska elita omogočila in udejanila njihovo, tudi s krvjo zapisano zahtevo o pravični družbi, sodobno, plebiscitarno zahtevo državljank in državljanov Slovenije iz leta 1990 o ne le samostojni, temveč tudi pravični, demokratični, socialni in ekološki državi ter družbi? Ali je sedanje stanje slovenske države tako, kot so jo v osamosvojitveni vojni z zastavitvijo svojih življenj želeli pogumni policisti in teritorialci, slovenski narod, ki je enotno  stal z njimi? Odgovor je jasen – ne, kljub določenim uspehom, ki jih ne smemo zanikati - to danes zagotovo ni taka država in družba, kot je bila enotno zapisana na praporjih slovenskih  in globalnih upornikov vseh  držav, vseh rodov in vseh generacij. Res je skrajni čas in naša moralno-etična dolžnost, da njihovo osebno žrtvovanje in vložene napore osmislimo. In se obenem upremo vsem poskusom tistih političnih osamosvojiteljev, ki si že lastijo vse zasluge za uspešno osamosvojitev. Zaključni zmagovalec slovenske osamosvojitve je le eden – slovenski narod, vse državljanke in državljani Slovenije, ki so glasovali za slovensko samostojnost in vsak po svojih močeh, glede na takratno funkcijo in možnosti, sodelovali pri veličastni diplomatsko-vojaški zmagi! Ne dovolimo, da ponovimo zgodovinsko napako komunistične partije, ki si je prisvajala prav vse zasluge NOB in zanikala prispevek drugih skupin mavrično zasnovane OF, od krščanskih socialistov do sokolov in napredne inteligence.      </w:t>
      </w:r>
    </w:p>
    <w:p w:rsidR="00DE1752" w:rsidRPr="004A16AA" w:rsidRDefault="00DE1752" w:rsidP="0002140A">
      <w:pPr>
        <w:jc w:val="both"/>
        <w:rPr>
          <w:rFonts w:ascii="Times New Roman" w:hAnsi="Times New Roman"/>
          <w:sz w:val="24"/>
          <w:szCs w:val="24"/>
        </w:rPr>
      </w:pPr>
      <w:r w:rsidRPr="004A16AA">
        <w:rPr>
          <w:rFonts w:ascii="Times New Roman" w:hAnsi="Times New Roman"/>
          <w:sz w:val="24"/>
          <w:szCs w:val="24"/>
        </w:rPr>
        <w:t xml:space="preserve">Bilo bi zgodovinsko nekorektno, da bi zanikali določene uspehe prve polovice  poosamosvojitvenega obdobja. A današnje stanje naše države in  velike večine njenih prebivalcev je skrajno zaskrbljujoče, celo porazno! O tem trdo, brez olepšavanja govorijo številke sicer krepko zadolžene Slovenije:  400.000 prebivalcev Slovenije v primežu revščine, 120.000 brezposelnih, za 318 razredov oziroma7000 otrok tako rekoč lačnih otrok, vse večje množice slabo plačanih delavcev, večine zaposlenih, dolgih vrst pred enotami RK in Karitasa, zmanjševanje dostopnosti do kakovostnega izobraževanja in zdravstva, večanje razlik med regijami Slovenije, srhljivo hitro naraščajoča armada izobražene mladine, ki išče stalni kruh v tujini itd. In na  drugi strani peščica t.i. elite, ki ji je pod okriljem lobijev uspelo dobesedno ukrasti z odrekanjem in žulji ustvarjeno državno, družbeno premoženje v prejšnji državi. Namesto prepotrebnega  vlaganja v tehnološko prenovo slovenskega gospodarstva je del vodilnih, nemoralnih menedžerjev z mahinacijami, ki jih je zakonodaja v določeni meri celo omogočala, zavestno izčrpaval podjetja,dobesedno grabil in v davčne oaze na svoje račune pakiral milijardne zneske, delavce pa vrgel na cesto!  </w:t>
      </w:r>
    </w:p>
    <w:p w:rsidR="00DE1752" w:rsidRPr="004A16AA" w:rsidRDefault="00DE1752" w:rsidP="006B6C83">
      <w:pPr>
        <w:jc w:val="both"/>
        <w:rPr>
          <w:rFonts w:ascii="Times New Roman" w:hAnsi="Times New Roman"/>
          <w:sz w:val="24"/>
          <w:szCs w:val="24"/>
        </w:rPr>
      </w:pPr>
      <w:r w:rsidRPr="004A16AA">
        <w:rPr>
          <w:rFonts w:ascii="Times New Roman" w:hAnsi="Times New Roman"/>
          <w:sz w:val="24"/>
          <w:szCs w:val="24"/>
        </w:rPr>
        <w:t xml:space="preserve">Na drugi strani pa smo v primežu velikega zadolževanja  priča z vidika dolgoročnega ekonomskega preživetja in ohranjanja realnih, lastnih vzvodov ekonomske in od nje odvisne politične suverenosti skrajno zgrešenega, celo pospešenega procesa dejanske nacionalne razprodaje tujcem naših, slovenskih uspešnih državnih podjetij. Moj mladostni prijatelj Tone Grahek, predsednik društva Bela krajina, pravi takole: Ali je slovenski kmet po prodaji kmetije še suveren, svoboden?  In s tega izpeljano – bo Slovenija po razprodaji široke mavrice podjetij v državni lasti še ekonomsko suverena, čeprav bo morda za največ desetino zmanjšal 30 milijardni javni dolg?  Ali je sramota zagovarjati nacionalni interes, iskati druge alternative, druge poti iz sicer res zelo slabega položaja Slovenije? Odgovor je jasen, zato apeliram na slovensko vlado, da ne pristane na pritlehno igro velekapitala, ki vse bolj vodi politiko Bruslja. Naša vlada naj poišče zaveznike v EU in zavrne zahteve po nadaljevanju vsesplošne  privatizacije, ki je dejansko razprodaja Slovenije tujcem. Po mnenju številnih zagovornikov delavskih pravic in po mojem skromnem mnenju bi morala država državna podjetja najprej ponuditi v odkup zaposlenim in ga z ustreznimi mehanizmi tudi omogočiti, ne pa dejansko onemogočiti (Novoles). Kot realno in globalno preizkušeno, poslovno zelo uspešno in dolgoročno trdno alternativo preprosti razprodaji v svetu predlagamo zelo razširjeno obliko sodobnih delavskih kooperativ (zadrug) in drugih sodobnih oblik širšega notranjega lastništva zaposlenih (»delavsko delničarstvo«). Zadruge različnih oblik (kreditne, kmetijske, obrtne, stanovanjske, potrošniške, delavske, izobraževalne, zdravstvene in druge) po svetu povezujejo 800 milijonov članov in zagotavljajo 100 milijonov delovnih mest, kar je petino več kot vse multinacionalke (Gostiša, 2014). Delavsko lastništvo bi morala država podpirati tudi pri širitvi znotraj (še) zdravih podjetij, s čemer bi med drugim podrla njihovo trajnostno usmeritev, vpetost v lokalno okolje. Slovenija ima že po veljavnem zakonu o zadružništvu vse možnosti, da preoblikuje gospodarske družbe v (delavske) zadruge, vanje pa kot člane pritegne tudi zaposlene.  </w:t>
      </w:r>
    </w:p>
    <w:p w:rsidR="00DE1752" w:rsidRPr="004A16AA" w:rsidRDefault="00DE1752" w:rsidP="006B6C83">
      <w:pPr>
        <w:jc w:val="both"/>
        <w:rPr>
          <w:rFonts w:ascii="Times New Roman" w:hAnsi="Times New Roman"/>
          <w:sz w:val="24"/>
          <w:szCs w:val="24"/>
        </w:rPr>
      </w:pPr>
      <w:r w:rsidRPr="004A16AA">
        <w:rPr>
          <w:rFonts w:ascii="Times New Roman" w:hAnsi="Times New Roman"/>
          <w:sz w:val="24"/>
          <w:szCs w:val="24"/>
        </w:rPr>
        <w:t xml:space="preserve">Osebno, kot strankarsko neopredeljen, a svobodi in suverenosti moralno zavezan aktivni državljan zavračam tudi privatizacijo javnih družbenih dobrin, odločno zavračam kakršnokoli privatizacijo vode in zraka  kot eksistenčnih naravnih dobrin. Obsežna privatizacija javnega dobra bi namreč za večino ljudi prinesla poglabljanje socialne in medregionalne neenakosti, manj kakovostne in vse dražje javne storitve, profitno in kratkoročno zasnovano rabo naravnih virov in rastočo degradacijo okolja. Uničevanje bioloških temeljev človeške vrste in neenaka delitev ustvarjenega dohodka sta ključna vzroka slovenske, evropske in globalne krize, to je treba radikalno spremeniti, saj zgolj gospodarsko uspešna, socialno pravična in okoljsko odgovorna državna politika Slovenija omogoča trajen izhod iz krize. Vključno z 50.000 – 60.000 novimi zelenimi delovnimi mesti, ki bi jih omogočila trajnostno zasnovana raba bogatih domačih okoljskih virov, od lesa do sonaravnega kmetijstva in turizma, povečevanja domače pridela hrane, rabe obnovljivih virov energije itd. Produktivna delovna mesta s pomočjo rabe domačih virov in znanja ljudi, trajnostna  tehnološka prenova slovenskega gospodarstva  so ključni vzvod za izhod v krize, za povečevanje državnega proračuna, za delovanje socialne države, kakovostnega javnega sektorja. To mora postati osnovna strateško razvojna naloga slovenske vlade, lokalnih skupnosti, vsakega od nas, zgolj besedna etičnost ne bo dovolj za razvojni preboj, potrebna so dejanja, čas za besedičenje se je je iztekel že leta 2004, ko bi morali odločno ukrepat, ne pa se zadovoljiti zgolj s članstvom v EU. </w:t>
      </w:r>
    </w:p>
    <w:p w:rsidR="00DE1752" w:rsidRPr="004A16AA" w:rsidRDefault="00DE1752" w:rsidP="003544CD">
      <w:pPr>
        <w:jc w:val="both"/>
        <w:rPr>
          <w:rFonts w:ascii="Times New Roman" w:hAnsi="Times New Roman"/>
          <w:sz w:val="24"/>
          <w:szCs w:val="24"/>
        </w:rPr>
      </w:pPr>
      <w:r w:rsidRPr="004A16AA">
        <w:rPr>
          <w:rFonts w:ascii="Times New Roman" w:hAnsi="Times New Roman"/>
          <w:sz w:val="24"/>
          <w:szCs w:val="24"/>
        </w:rPr>
        <w:t xml:space="preserve">Tako kot vi, sem tudi jaz prepričan o naslednjem: slovenski partizani, osamosvojitveni borci, danes tukaj zbrani kot veterani, vsi slovenski zgodovinski puntarji se niso (nismo)  borili za to, da bomo živeli v vse bolj razslojeni, do mladih in starejših vse bolj nepravični družbi,v  družbi, ki s posegi v okolje uničuje biološke pogoje naših otrok in vnukov. Osebno sem trdno prepričan, da so potrebne temeljite, družbeno-ekološke spremembe, ki presegajo kozmetične spremembe kapitalizma. Bistvena člena sprememb sta večja enakost v delitvi bogastva in prehod delovanja gospodarstva in gospodinjstev v okvir nosilnosti okolja. In ključna etično-moralna naloga – kako tokrat v kali preprečiti kopičenje zasebnega bogastva v rokah peščice, ki ji je s strani ljudstva poverjeno upravljanje države. </w:t>
      </w:r>
    </w:p>
    <w:p w:rsidR="00DE1752" w:rsidRPr="004A16AA" w:rsidRDefault="00DE1752" w:rsidP="003544CD">
      <w:pPr>
        <w:jc w:val="both"/>
        <w:rPr>
          <w:rFonts w:ascii="Times New Roman" w:hAnsi="Times New Roman"/>
          <w:sz w:val="24"/>
          <w:szCs w:val="24"/>
        </w:rPr>
      </w:pPr>
      <w:r w:rsidRPr="004A16AA">
        <w:rPr>
          <w:rFonts w:ascii="Times New Roman" w:hAnsi="Times New Roman"/>
          <w:sz w:val="24"/>
          <w:szCs w:val="24"/>
        </w:rPr>
        <w:t xml:space="preserve">Kako se bo imenovala prihodnja pravična družba, pravzaprav dejansko ni pomembno, morda bo to ekosocialni kapitalizem, ekološki socializem ali ekohumanizem . Ključno pa je, da bo  končno taka, kot so jo želele številne generacije slovenskih puntarjev, vključno s partizanskim komandantom Stanetom. Njihovemu nesebičnemu osebnemu žrtvovanju in prihodnjim rodovom smo moralno dolžni konkretno ukrepati. Za svobodno, suvereno, uspešno in pravično Slovenijo, za dostojno, človeka vredno, materialno zmerno in srečno življenje vseh državljank in državljanov. Naj naj bo svobodni zanos partizanov in vseh preteklih in sodobnih puntarjev, ki se niso nikoli sprijaznili s krivicami v trajno spodbudo in navdih!    </w:t>
      </w:r>
    </w:p>
    <w:p w:rsidR="00DE1752" w:rsidRPr="004A16AA" w:rsidRDefault="00DE1752" w:rsidP="0002140A">
      <w:pPr>
        <w:autoSpaceDE w:val="0"/>
        <w:autoSpaceDN w:val="0"/>
        <w:adjustRightInd w:val="0"/>
        <w:jc w:val="both"/>
        <w:rPr>
          <w:color w:val="FF0000"/>
          <w:sz w:val="24"/>
          <w:szCs w:val="24"/>
        </w:rPr>
      </w:pPr>
    </w:p>
    <w:p w:rsidR="00DE1752" w:rsidRPr="004A16AA" w:rsidRDefault="00DE1752" w:rsidP="0002140A">
      <w:pPr>
        <w:jc w:val="both"/>
        <w:rPr>
          <w:rFonts w:ascii="Times New Roman" w:hAnsi="Times New Roman"/>
          <w:sz w:val="24"/>
          <w:szCs w:val="24"/>
        </w:rPr>
      </w:pPr>
    </w:p>
    <w:p w:rsidR="00DE1752" w:rsidRPr="004A16AA" w:rsidRDefault="00DE1752">
      <w:pPr>
        <w:jc w:val="both"/>
        <w:rPr>
          <w:rFonts w:ascii="Times New Roman" w:hAnsi="Times New Roman"/>
          <w:sz w:val="24"/>
          <w:szCs w:val="24"/>
        </w:rPr>
      </w:pPr>
    </w:p>
    <w:sectPr w:rsidR="00DE1752" w:rsidRPr="004A16AA" w:rsidSect="00CA5D6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2C3B5C"/>
    <w:multiLevelType w:val="hybridMultilevel"/>
    <w:tmpl w:val="1B560DFC"/>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
    <w:nsid w:val="564D0816"/>
    <w:multiLevelType w:val="hybridMultilevel"/>
    <w:tmpl w:val="0A2A6D5E"/>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1374"/>
    <w:rsid w:val="0002140A"/>
    <w:rsid w:val="00087A69"/>
    <w:rsid w:val="000D37DE"/>
    <w:rsid w:val="00100B61"/>
    <w:rsid w:val="001102C7"/>
    <w:rsid w:val="001630BF"/>
    <w:rsid w:val="0017039D"/>
    <w:rsid w:val="002103E7"/>
    <w:rsid w:val="002416BD"/>
    <w:rsid w:val="003544CD"/>
    <w:rsid w:val="00357F15"/>
    <w:rsid w:val="003D33F5"/>
    <w:rsid w:val="0044213D"/>
    <w:rsid w:val="00471F93"/>
    <w:rsid w:val="004A16AA"/>
    <w:rsid w:val="004B3A87"/>
    <w:rsid w:val="004F7C44"/>
    <w:rsid w:val="00544DBE"/>
    <w:rsid w:val="005D6995"/>
    <w:rsid w:val="00616114"/>
    <w:rsid w:val="0065283E"/>
    <w:rsid w:val="006B6C83"/>
    <w:rsid w:val="00735D95"/>
    <w:rsid w:val="00756FCF"/>
    <w:rsid w:val="00766EEA"/>
    <w:rsid w:val="007B58D4"/>
    <w:rsid w:val="00801374"/>
    <w:rsid w:val="008019BD"/>
    <w:rsid w:val="00892D7A"/>
    <w:rsid w:val="00897806"/>
    <w:rsid w:val="008D4F6D"/>
    <w:rsid w:val="008F6340"/>
    <w:rsid w:val="009664B2"/>
    <w:rsid w:val="00A10042"/>
    <w:rsid w:val="00A231A6"/>
    <w:rsid w:val="00A6123B"/>
    <w:rsid w:val="00BD73D5"/>
    <w:rsid w:val="00C7046C"/>
    <w:rsid w:val="00C8094A"/>
    <w:rsid w:val="00CA5D64"/>
    <w:rsid w:val="00CE4857"/>
    <w:rsid w:val="00DE1752"/>
    <w:rsid w:val="00E16FFA"/>
    <w:rsid w:val="00E37285"/>
    <w:rsid w:val="00ED2E04"/>
    <w:rsid w:val="00F0413B"/>
    <w:rsid w:val="00F74BF6"/>
    <w:rsid w:val="00FA2CE8"/>
    <w:rsid w:val="00FC4471"/>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D6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4DBE"/>
    <w:pPr>
      <w:tabs>
        <w:tab w:val="center" w:pos="4536"/>
        <w:tab w:val="right" w:pos="9072"/>
      </w:tabs>
      <w:spacing w:after="120"/>
    </w:pPr>
    <w:rPr>
      <w:rFonts w:ascii="Times New Roman" w:eastAsia="Times New Roman" w:hAnsi="Times New Roman"/>
      <w:sz w:val="24"/>
      <w:szCs w:val="24"/>
      <w:lang w:eastAsia="sl-SI"/>
    </w:rPr>
  </w:style>
  <w:style w:type="character" w:customStyle="1" w:styleId="FooterChar">
    <w:name w:val="Footer Char"/>
    <w:basedOn w:val="DefaultParagraphFont"/>
    <w:link w:val="Footer"/>
    <w:uiPriority w:val="99"/>
    <w:locked/>
    <w:rsid w:val="00544DBE"/>
    <w:rPr>
      <w:rFonts w:ascii="Times New Roman" w:hAnsi="Times New Roman" w:cs="Times New Roman"/>
      <w:sz w:val="24"/>
      <w:szCs w:val="24"/>
      <w:lang w:eastAsia="sl-SI"/>
    </w:rPr>
  </w:style>
  <w:style w:type="paragraph" w:styleId="BodyText">
    <w:name w:val="Body Text"/>
    <w:aliases w:val="Body"/>
    <w:basedOn w:val="Normal"/>
    <w:link w:val="BodyTextChar"/>
    <w:uiPriority w:val="99"/>
    <w:rsid w:val="00544DBE"/>
    <w:pPr>
      <w:spacing w:after="120"/>
      <w:jc w:val="both"/>
    </w:pPr>
    <w:rPr>
      <w:rFonts w:ascii="Times New Roman" w:eastAsia="Times New Roman" w:hAnsi="Times New Roman"/>
      <w:sz w:val="24"/>
      <w:szCs w:val="20"/>
      <w:lang w:eastAsia="sl-SI"/>
    </w:rPr>
  </w:style>
  <w:style w:type="character" w:customStyle="1" w:styleId="BodyTextChar">
    <w:name w:val="Body Text Char"/>
    <w:aliases w:val="Body Char"/>
    <w:basedOn w:val="DefaultParagraphFont"/>
    <w:link w:val="BodyText"/>
    <w:uiPriority w:val="99"/>
    <w:locked/>
    <w:rsid w:val="00544DBE"/>
    <w:rPr>
      <w:rFonts w:ascii="Times New Roman" w:hAnsi="Times New Roman" w:cs="Times New Roman"/>
      <w:sz w:val="20"/>
      <w:szCs w:val="20"/>
      <w:lang w:eastAsia="sl-SI"/>
    </w:rPr>
  </w:style>
  <w:style w:type="paragraph" w:styleId="NormalWeb">
    <w:name w:val="Normal (Web)"/>
    <w:basedOn w:val="Normal"/>
    <w:uiPriority w:val="99"/>
    <w:rsid w:val="00544DBE"/>
    <w:pPr>
      <w:spacing w:before="100" w:beforeAutospacing="1" w:after="100" w:afterAutospacing="1"/>
    </w:pPr>
    <w:rPr>
      <w:rFonts w:ascii="Times New Roman" w:eastAsia="Times New Roman" w:hAnsi="Times New Roman"/>
      <w:sz w:val="24"/>
      <w:szCs w:val="24"/>
      <w:lang w:eastAsia="sl-SI"/>
    </w:rPr>
  </w:style>
  <w:style w:type="paragraph" w:styleId="BodyText2">
    <w:name w:val="Body Text 2"/>
    <w:basedOn w:val="Normal"/>
    <w:link w:val="BodyText2Char"/>
    <w:uiPriority w:val="99"/>
    <w:rsid w:val="00544DBE"/>
    <w:pPr>
      <w:spacing w:after="120" w:line="480" w:lineRule="auto"/>
    </w:pPr>
    <w:rPr>
      <w:rFonts w:ascii="Times New Roman" w:eastAsia="Times New Roman" w:hAnsi="Times New Roman"/>
      <w:sz w:val="24"/>
      <w:szCs w:val="24"/>
      <w:lang w:eastAsia="sl-SI"/>
    </w:rPr>
  </w:style>
  <w:style w:type="character" w:customStyle="1" w:styleId="BodyText2Char">
    <w:name w:val="Body Text 2 Char"/>
    <w:basedOn w:val="DefaultParagraphFont"/>
    <w:link w:val="BodyText2"/>
    <w:uiPriority w:val="99"/>
    <w:locked/>
    <w:rsid w:val="00544DBE"/>
    <w:rPr>
      <w:rFonts w:ascii="Times New Roman" w:hAnsi="Times New Roman" w:cs="Times New Roman"/>
      <w:sz w:val="24"/>
      <w:szCs w:val="24"/>
      <w:lang w:eastAsia="sl-SI"/>
    </w:rPr>
  </w:style>
  <w:style w:type="paragraph" w:customStyle="1" w:styleId="dateline">
    <w:name w:val="dateline"/>
    <w:basedOn w:val="Normal"/>
    <w:uiPriority w:val="99"/>
    <w:rsid w:val="001102C7"/>
    <w:pPr>
      <w:spacing w:before="100" w:beforeAutospacing="1" w:after="100" w:afterAutospacing="1" w:line="240" w:lineRule="auto"/>
    </w:pPr>
    <w:rPr>
      <w:rFonts w:ascii="Times New Roman" w:eastAsia="Times New Roman" w:hAnsi="Times New Roman"/>
      <w:sz w:val="24"/>
      <w:szCs w:val="24"/>
      <w:lang w:eastAsia="sl-SI"/>
    </w:rPr>
  </w:style>
  <w:style w:type="paragraph" w:styleId="BalloonText">
    <w:name w:val="Balloon Text"/>
    <w:basedOn w:val="Normal"/>
    <w:link w:val="BalloonTextChar"/>
    <w:uiPriority w:val="99"/>
    <w:semiHidden/>
    <w:rsid w:val="00E372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372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12</Pages>
  <Words>5158</Words>
  <Characters>29405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Govor ob 70</dc:title>
  <dc:subject/>
  <dc:creator>Uporabnik</dc:creator>
  <cp:keywords/>
  <dc:description/>
  <cp:lastModifiedBy>Anton</cp:lastModifiedBy>
  <cp:revision>2</cp:revision>
  <cp:lastPrinted>2014-11-04T16:03:00Z</cp:lastPrinted>
  <dcterms:created xsi:type="dcterms:W3CDTF">2014-11-10T14:14:00Z</dcterms:created>
  <dcterms:modified xsi:type="dcterms:W3CDTF">2014-11-10T14:14:00Z</dcterms:modified>
</cp:coreProperties>
</file>