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EE" w:rsidRDefault="007947EE" w:rsidP="00533B43">
      <w:pPr>
        <w:jc w:val="center"/>
        <w:rPr>
          <w:b/>
          <w:noProof/>
          <w:color w:val="4F6228"/>
          <w:sz w:val="24"/>
          <w:szCs w:val="24"/>
          <w:lang w:eastAsia="sl-SI"/>
        </w:rPr>
      </w:pPr>
    </w:p>
    <w:p w:rsidR="007947EE" w:rsidRDefault="007947EE" w:rsidP="00533B43">
      <w:pPr>
        <w:jc w:val="center"/>
        <w:rPr>
          <w:b/>
          <w:noProof/>
          <w:color w:val="4F6228"/>
          <w:sz w:val="24"/>
          <w:szCs w:val="24"/>
          <w:lang w:eastAsia="sl-SI"/>
        </w:rPr>
      </w:pPr>
      <w:r w:rsidRPr="004C2C80">
        <w:rPr>
          <w:b/>
          <w:noProof/>
          <w:color w:val="9BBB59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4" o:spid="_x0000_i1025" type="#_x0000_t75" style="width:232.5pt;height:29.25pt;visibility:visible">
            <v:imagedata r:id="rId5" o:title=""/>
          </v:shape>
        </w:pict>
      </w:r>
    </w:p>
    <w:p w:rsidR="007947EE" w:rsidRDefault="007947EE" w:rsidP="00533B43">
      <w:pPr>
        <w:jc w:val="center"/>
        <w:rPr>
          <w:b/>
          <w:noProof/>
          <w:sz w:val="24"/>
          <w:szCs w:val="24"/>
          <w:lang w:eastAsia="sl-SI"/>
        </w:rPr>
      </w:pPr>
      <w:r w:rsidRPr="0001656E">
        <w:rPr>
          <w:b/>
          <w:noProof/>
          <w:sz w:val="24"/>
          <w:szCs w:val="24"/>
          <w:lang w:eastAsia="sl-SI"/>
        </w:rPr>
        <w:t>DRUŠTVO BELA KRAJINA LJUBLJANA</w:t>
      </w:r>
    </w:p>
    <w:p w:rsidR="007947EE" w:rsidRPr="0001656E" w:rsidRDefault="007947EE" w:rsidP="00533B43">
      <w:pPr>
        <w:jc w:val="center"/>
        <w:rPr>
          <w:b/>
          <w:sz w:val="24"/>
          <w:szCs w:val="24"/>
        </w:rPr>
      </w:pPr>
    </w:p>
    <w:p w:rsidR="007947EE" w:rsidRDefault="007947EE" w:rsidP="00533B43">
      <w:pPr>
        <w:jc w:val="center"/>
      </w:pPr>
      <w:r>
        <w:rPr>
          <w:noProof/>
          <w:lang w:eastAsia="sl-SI"/>
        </w:rPr>
        <w:pict>
          <v:shape id="Slika 17" o:spid="_x0000_i1026" type="#_x0000_t75" alt="http://t0.gstatic.com/images?q=tbn:ANd9GcRvWH-RTrwTQ4ZGtOBpWslsIPT30vhMFFNwDb_mgiKz0pl9QPhPJA" style="width:93.75pt;height:135.75pt;visibility:visible">
            <v:imagedata r:id="rId6" o:title=""/>
          </v:shape>
        </w:pict>
      </w:r>
    </w:p>
    <w:p w:rsidR="007947EE" w:rsidRPr="00CF610D" w:rsidRDefault="007947EE" w:rsidP="00533B43">
      <w:pPr>
        <w:jc w:val="center"/>
        <w:rPr>
          <w:color w:val="C0504D"/>
        </w:rPr>
      </w:pPr>
    </w:p>
    <w:p w:rsidR="007947EE" w:rsidRPr="00BE5DA3" w:rsidRDefault="007947EE" w:rsidP="00BE5DA3">
      <w:pPr>
        <w:pStyle w:val="Heading1"/>
        <w:jc w:val="center"/>
        <w:rPr>
          <w:color w:val="FF0000"/>
          <w:sz w:val="28"/>
          <w:szCs w:val="28"/>
        </w:rPr>
      </w:pPr>
      <w:r w:rsidRPr="00BE5DA3">
        <w:rPr>
          <w:color w:val="FF0000"/>
          <w:sz w:val="28"/>
          <w:szCs w:val="28"/>
        </w:rPr>
        <w:t>70. obletnica smrti</w:t>
      </w:r>
    </w:p>
    <w:p w:rsidR="007947EE" w:rsidRPr="00BE5DA3" w:rsidRDefault="007947EE" w:rsidP="00BE5DA3">
      <w:pPr>
        <w:pStyle w:val="Heading1"/>
        <w:jc w:val="center"/>
        <w:rPr>
          <w:color w:val="FF0000"/>
          <w:sz w:val="28"/>
          <w:szCs w:val="28"/>
        </w:rPr>
      </w:pPr>
      <w:r w:rsidRPr="00BE5DA3">
        <w:rPr>
          <w:color w:val="FF0000"/>
          <w:sz w:val="28"/>
          <w:szCs w:val="28"/>
        </w:rPr>
        <w:t>PARTIZANSKEGA KOMANDANTA</w:t>
      </w:r>
    </w:p>
    <w:p w:rsidR="007947EE" w:rsidRPr="00533B43" w:rsidRDefault="007947EE" w:rsidP="00BE5DA3">
      <w:pPr>
        <w:pStyle w:val="Heading1"/>
        <w:jc w:val="center"/>
        <w:rPr>
          <w:color w:val="C0504D"/>
        </w:rPr>
      </w:pPr>
      <w:r w:rsidRPr="00BE5DA3">
        <w:rPr>
          <w:color w:val="FF0000"/>
          <w:sz w:val="28"/>
          <w:szCs w:val="28"/>
        </w:rPr>
        <w:t>FRANCA ROZMANA – STANETA</w:t>
      </w:r>
    </w:p>
    <w:p w:rsidR="007947EE" w:rsidRDefault="007947EE" w:rsidP="00533B43">
      <w:pPr>
        <w:pStyle w:val="NoSpacing"/>
        <w:jc w:val="center"/>
      </w:pPr>
    </w:p>
    <w:p w:rsidR="007947EE" w:rsidRDefault="007947EE" w:rsidP="00533B43">
      <w:pPr>
        <w:pStyle w:val="NoSpacing"/>
        <w:jc w:val="center"/>
      </w:pPr>
    </w:p>
    <w:p w:rsidR="007947EE" w:rsidRPr="00567B35" w:rsidRDefault="007947EE" w:rsidP="00533B43">
      <w:pPr>
        <w:pStyle w:val="NoSpacing"/>
        <w:jc w:val="center"/>
        <w:rPr>
          <w:b/>
        </w:rPr>
      </w:pPr>
      <w:r w:rsidRPr="00567B35">
        <w:rPr>
          <w:b/>
        </w:rPr>
        <w:t>POLICIJSKA AKADEMIJA,</w:t>
      </w:r>
    </w:p>
    <w:p w:rsidR="007947EE" w:rsidRPr="00567B35" w:rsidRDefault="007947EE" w:rsidP="00533B43">
      <w:pPr>
        <w:pStyle w:val="NoSpacing"/>
        <w:jc w:val="center"/>
        <w:rPr>
          <w:b/>
        </w:rPr>
      </w:pPr>
      <w:r w:rsidRPr="00567B35">
        <w:rPr>
          <w:b/>
        </w:rPr>
        <w:t>TACEN, ROCENSKA 56, LJUBLJANA,</w:t>
      </w:r>
    </w:p>
    <w:p w:rsidR="007947EE" w:rsidRPr="0001656E" w:rsidRDefault="007947EE" w:rsidP="00533B43">
      <w:pPr>
        <w:pStyle w:val="NoSpacing"/>
        <w:jc w:val="center"/>
        <w:rPr>
          <w:b/>
          <w:color w:val="4F6228"/>
        </w:rPr>
      </w:pPr>
    </w:p>
    <w:p w:rsidR="007947EE" w:rsidRPr="0001656E" w:rsidRDefault="007947EE" w:rsidP="00533B43">
      <w:pPr>
        <w:pStyle w:val="NoSpacing"/>
        <w:jc w:val="center"/>
        <w:rPr>
          <w:b/>
        </w:rPr>
      </w:pPr>
      <w:r>
        <w:rPr>
          <w:b/>
        </w:rPr>
        <w:t>V SREDO</w:t>
      </w:r>
      <w:r w:rsidRPr="0001656E">
        <w:rPr>
          <w:b/>
        </w:rPr>
        <w:t xml:space="preserve">, </w:t>
      </w:r>
      <w:r>
        <w:rPr>
          <w:b/>
        </w:rPr>
        <w:t>5</w:t>
      </w:r>
      <w:r w:rsidRPr="0001656E">
        <w:rPr>
          <w:b/>
        </w:rPr>
        <w:t xml:space="preserve">. </w:t>
      </w:r>
      <w:r>
        <w:rPr>
          <w:b/>
        </w:rPr>
        <w:t>NOVEMBRA</w:t>
      </w:r>
      <w:r w:rsidRPr="0001656E">
        <w:rPr>
          <w:b/>
        </w:rPr>
        <w:t xml:space="preserve"> 201</w:t>
      </w:r>
      <w:r>
        <w:rPr>
          <w:b/>
        </w:rPr>
        <w:t>4,</w:t>
      </w:r>
      <w:r w:rsidRPr="0001656E">
        <w:rPr>
          <w:b/>
        </w:rPr>
        <w:t xml:space="preserve"> OB 1</w:t>
      </w:r>
      <w:r>
        <w:rPr>
          <w:b/>
        </w:rPr>
        <w:t>5</w:t>
      </w:r>
      <w:r w:rsidRPr="0001656E">
        <w:rPr>
          <w:b/>
        </w:rPr>
        <w:t>.</w:t>
      </w:r>
      <w:r>
        <w:rPr>
          <w:b/>
        </w:rPr>
        <w:t xml:space="preserve"> </w:t>
      </w:r>
      <w:r w:rsidRPr="0001656E">
        <w:rPr>
          <w:b/>
        </w:rPr>
        <w:t>URI</w:t>
      </w:r>
    </w:p>
    <w:p w:rsidR="007947EE" w:rsidRPr="0001656E" w:rsidRDefault="007947EE" w:rsidP="00533B43">
      <w:pPr>
        <w:pStyle w:val="NoSpacing"/>
        <w:jc w:val="center"/>
        <w:rPr>
          <w:b/>
          <w:color w:val="4F6228"/>
        </w:rPr>
      </w:pPr>
    </w:p>
    <w:p w:rsidR="007947EE" w:rsidRPr="00CF610D" w:rsidRDefault="007947EE" w:rsidP="00533B43">
      <w:pPr>
        <w:jc w:val="center"/>
        <w:rPr>
          <w:noProof/>
          <w:color w:val="4F6228"/>
          <w:sz w:val="24"/>
          <w:szCs w:val="24"/>
          <w:lang w:eastAsia="sl-SI"/>
        </w:rPr>
      </w:pPr>
      <w:r>
        <w:rPr>
          <w:noProof/>
          <w:lang w:eastAsia="sl-SI"/>
        </w:rPr>
        <w:pict>
          <v:shape id="Slika 35" o:spid="_x0000_i1027" type="#_x0000_t75" style="width:231.75pt;height:22.5pt;visibility:visible">
            <v:imagedata r:id="rId7" o:title=""/>
          </v:shape>
        </w:pict>
      </w:r>
    </w:p>
    <w:p w:rsidR="007947EE" w:rsidRDefault="007947EE" w:rsidP="0086519A">
      <w:pPr>
        <w:jc w:val="center"/>
      </w:pPr>
    </w:p>
    <w:p w:rsidR="007947EE" w:rsidRDefault="007947EE" w:rsidP="00C755A7">
      <w:pPr>
        <w:jc w:val="center"/>
        <w:rPr>
          <w:b/>
          <w:noProof/>
          <w:sz w:val="24"/>
          <w:szCs w:val="24"/>
          <w:lang w:eastAsia="sl-SI"/>
        </w:rPr>
      </w:pPr>
    </w:p>
    <w:p w:rsidR="007947EE" w:rsidRPr="0001656E" w:rsidRDefault="007947EE" w:rsidP="00BE5DA3">
      <w:pPr>
        <w:jc w:val="center"/>
        <w:rPr>
          <w:b/>
          <w:noProof/>
          <w:sz w:val="24"/>
          <w:szCs w:val="24"/>
          <w:lang w:eastAsia="sl-SI"/>
        </w:rPr>
      </w:pPr>
      <w:r w:rsidRPr="0001656E">
        <w:rPr>
          <w:b/>
          <w:noProof/>
          <w:sz w:val="24"/>
          <w:szCs w:val="24"/>
          <w:lang w:eastAsia="sl-SI"/>
        </w:rPr>
        <w:t>DRUŠTVO BELA KRAJINA LJUBLJANA</w:t>
      </w:r>
    </w:p>
    <w:p w:rsidR="007947EE" w:rsidRDefault="007947EE" w:rsidP="00F2539E">
      <w:pPr>
        <w:jc w:val="center"/>
        <w:rPr>
          <w:b/>
          <w:noProof/>
          <w:color w:val="C00000"/>
          <w:sz w:val="28"/>
          <w:szCs w:val="28"/>
          <w:lang w:eastAsia="sl-SI"/>
        </w:rPr>
      </w:pPr>
    </w:p>
    <w:p w:rsidR="007947EE" w:rsidRDefault="007947EE" w:rsidP="00F2539E">
      <w:pPr>
        <w:jc w:val="center"/>
        <w:rPr>
          <w:b/>
          <w:noProof/>
          <w:color w:val="C00000"/>
          <w:sz w:val="28"/>
          <w:szCs w:val="28"/>
          <w:lang w:eastAsia="sl-SI"/>
        </w:rPr>
      </w:pPr>
    </w:p>
    <w:p w:rsidR="007947EE" w:rsidRPr="00567B35" w:rsidRDefault="007947EE" w:rsidP="00F2539E">
      <w:pPr>
        <w:jc w:val="center"/>
        <w:rPr>
          <w:b/>
          <w:noProof/>
          <w:sz w:val="28"/>
          <w:szCs w:val="28"/>
          <w:lang w:eastAsia="sl-SI"/>
        </w:rPr>
      </w:pPr>
      <w:r w:rsidRPr="00567B35">
        <w:rPr>
          <w:b/>
          <w:noProof/>
          <w:sz w:val="28"/>
          <w:szCs w:val="28"/>
          <w:lang w:eastAsia="sl-SI"/>
        </w:rPr>
        <w:t xml:space="preserve">VABI NA </w:t>
      </w:r>
    </w:p>
    <w:p w:rsidR="007947EE" w:rsidRPr="00CF610D" w:rsidRDefault="007947EE" w:rsidP="00F2539E">
      <w:pPr>
        <w:jc w:val="center"/>
        <w:rPr>
          <w:b/>
          <w:noProof/>
          <w:color w:val="632423"/>
          <w:sz w:val="28"/>
          <w:szCs w:val="28"/>
          <w:lang w:eastAsia="sl-SI"/>
        </w:rPr>
      </w:pPr>
    </w:p>
    <w:p w:rsidR="007947EE" w:rsidRDefault="007947EE" w:rsidP="00F2539E">
      <w:pPr>
        <w:jc w:val="center"/>
        <w:rPr>
          <w:b/>
          <w:noProof/>
          <w:sz w:val="24"/>
          <w:szCs w:val="24"/>
          <w:lang w:eastAsia="sl-SI"/>
        </w:rPr>
      </w:pPr>
      <w:r>
        <w:rPr>
          <w:b/>
          <w:noProof/>
          <w:sz w:val="24"/>
          <w:szCs w:val="24"/>
          <w:lang w:eastAsia="sl-SI"/>
        </w:rPr>
        <w:t>Komemorativno slovesnost</w:t>
      </w:r>
    </w:p>
    <w:p w:rsidR="007947EE" w:rsidRDefault="007947EE" w:rsidP="00F2539E">
      <w:pPr>
        <w:jc w:val="center"/>
        <w:rPr>
          <w:b/>
          <w:noProof/>
          <w:sz w:val="24"/>
          <w:szCs w:val="24"/>
          <w:lang w:eastAsia="sl-SI"/>
        </w:rPr>
      </w:pPr>
      <w:r>
        <w:rPr>
          <w:b/>
          <w:noProof/>
          <w:sz w:val="24"/>
          <w:szCs w:val="24"/>
          <w:lang w:eastAsia="sl-SI"/>
        </w:rPr>
        <w:t>o</w:t>
      </w:r>
      <w:r w:rsidRPr="002C3FA1">
        <w:rPr>
          <w:b/>
          <w:noProof/>
          <w:sz w:val="24"/>
          <w:szCs w:val="24"/>
          <w:lang w:eastAsia="sl-SI"/>
        </w:rPr>
        <w:t>b 70. obletnici smrti</w:t>
      </w:r>
    </w:p>
    <w:p w:rsidR="007947EE" w:rsidRPr="00BE5DA3" w:rsidRDefault="007947EE" w:rsidP="00BE5DA3">
      <w:pPr>
        <w:pStyle w:val="Heading1"/>
        <w:jc w:val="center"/>
        <w:rPr>
          <w:noProof/>
          <w:color w:val="FF0000"/>
          <w:sz w:val="28"/>
          <w:szCs w:val="28"/>
          <w:lang w:eastAsia="sl-SI"/>
        </w:rPr>
      </w:pPr>
      <w:r w:rsidRPr="00BE5DA3">
        <w:rPr>
          <w:noProof/>
          <w:color w:val="FF0000"/>
          <w:sz w:val="28"/>
          <w:szCs w:val="28"/>
          <w:lang w:eastAsia="sl-SI"/>
        </w:rPr>
        <w:t>PARTIZANSKEGA KOMANDANTA</w:t>
      </w:r>
    </w:p>
    <w:p w:rsidR="007947EE" w:rsidRPr="00BE5DA3" w:rsidRDefault="007947EE" w:rsidP="00BE5DA3">
      <w:pPr>
        <w:pStyle w:val="Heading1"/>
        <w:jc w:val="center"/>
        <w:rPr>
          <w:noProof/>
          <w:color w:val="FF0000"/>
          <w:sz w:val="28"/>
          <w:szCs w:val="28"/>
          <w:lang w:eastAsia="sl-SI"/>
        </w:rPr>
      </w:pPr>
      <w:r w:rsidRPr="00BE5DA3">
        <w:rPr>
          <w:noProof/>
          <w:color w:val="FF0000"/>
          <w:sz w:val="28"/>
          <w:szCs w:val="28"/>
          <w:lang w:eastAsia="sl-SI"/>
        </w:rPr>
        <w:t>FRANCA ROZMANA - STANETA</w:t>
      </w:r>
    </w:p>
    <w:p w:rsidR="007947EE" w:rsidRDefault="007947EE" w:rsidP="00F2539E">
      <w:pPr>
        <w:jc w:val="center"/>
        <w:rPr>
          <w:b/>
          <w:noProof/>
          <w:lang w:eastAsia="sl-SI"/>
        </w:rPr>
      </w:pPr>
    </w:p>
    <w:p w:rsidR="007947EE" w:rsidRDefault="007947EE" w:rsidP="00F2539E">
      <w:pPr>
        <w:jc w:val="center"/>
        <w:rPr>
          <w:b/>
          <w:noProof/>
          <w:lang w:eastAsia="sl-SI"/>
        </w:rPr>
      </w:pP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  <w:r>
        <w:rPr>
          <w:b/>
          <w:noProof/>
          <w:lang w:eastAsia="sl-SI"/>
        </w:rPr>
        <w:t xml:space="preserve">pri njegovem spominskem obeležju </w:t>
      </w: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  <w:r>
        <w:rPr>
          <w:b/>
          <w:noProof/>
          <w:lang w:eastAsia="sl-SI"/>
        </w:rPr>
        <w:t xml:space="preserve">V POLICIJSKI AKADEMIJI, </w:t>
      </w:r>
    </w:p>
    <w:p w:rsidR="007947EE" w:rsidRDefault="007947EE" w:rsidP="00D76BEC">
      <w:pPr>
        <w:pStyle w:val="NoSpacing"/>
        <w:jc w:val="center"/>
        <w:rPr>
          <w:b/>
          <w:noProof/>
          <w:lang w:eastAsia="sl-SI"/>
        </w:rPr>
      </w:pPr>
      <w:r>
        <w:rPr>
          <w:b/>
          <w:noProof/>
          <w:lang w:eastAsia="sl-SI"/>
        </w:rPr>
        <w:t xml:space="preserve">Tacen, Rocenska 56, </w:t>
      </w:r>
    </w:p>
    <w:p w:rsidR="007947EE" w:rsidRDefault="007947EE" w:rsidP="00D76BEC">
      <w:pPr>
        <w:pStyle w:val="NoSpacing"/>
        <w:jc w:val="center"/>
        <w:rPr>
          <w:b/>
          <w:noProof/>
          <w:lang w:eastAsia="sl-SI"/>
        </w:rPr>
      </w:pPr>
      <w:r>
        <w:rPr>
          <w:b/>
          <w:noProof/>
          <w:lang w:eastAsia="sl-SI"/>
        </w:rPr>
        <w:t>Ljubljana.</w:t>
      </w: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Pr="0001656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Pr="00BE5DA3" w:rsidRDefault="007947EE" w:rsidP="0001656E">
      <w:pPr>
        <w:pStyle w:val="NoSpacing"/>
        <w:jc w:val="center"/>
        <w:rPr>
          <w:b/>
          <w:noProof/>
          <w:color w:val="FF0000"/>
          <w:lang w:eastAsia="sl-SI"/>
        </w:rPr>
      </w:pPr>
      <w:r w:rsidRPr="00BE5DA3">
        <w:rPr>
          <w:b/>
          <w:noProof/>
          <w:color w:val="FF0000"/>
          <w:lang w:eastAsia="sl-SI"/>
        </w:rPr>
        <w:t>v sredo, 5. novembra 2014, ob 15. uri</w:t>
      </w:r>
    </w:p>
    <w:p w:rsidR="007947E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Pr="0001656E" w:rsidRDefault="007947EE" w:rsidP="0001656E">
      <w:pPr>
        <w:pStyle w:val="NoSpacing"/>
        <w:jc w:val="center"/>
        <w:rPr>
          <w:b/>
          <w:noProof/>
          <w:lang w:eastAsia="sl-SI"/>
        </w:rPr>
      </w:pPr>
    </w:p>
    <w:p w:rsidR="007947EE" w:rsidRDefault="007947EE" w:rsidP="00F2539E">
      <w:pPr>
        <w:jc w:val="center"/>
        <w:rPr>
          <w:b/>
          <w:noProof/>
          <w:color w:val="4F6228"/>
          <w:sz w:val="20"/>
          <w:szCs w:val="20"/>
          <w:lang w:eastAsia="sl-SI"/>
        </w:rPr>
      </w:pPr>
    </w:p>
    <w:p w:rsidR="007947EE" w:rsidRDefault="007947EE" w:rsidP="00F2539E">
      <w:pPr>
        <w:jc w:val="center"/>
        <w:rPr>
          <w:noProof/>
          <w:lang w:eastAsia="sl-SI"/>
        </w:rPr>
      </w:pPr>
    </w:p>
    <w:p w:rsidR="007947EE" w:rsidRDefault="007947EE" w:rsidP="00F2539E">
      <w:pPr>
        <w:jc w:val="center"/>
        <w:rPr>
          <w:b/>
          <w:noProof/>
          <w:color w:val="4F6228"/>
          <w:sz w:val="20"/>
          <w:szCs w:val="20"/>
          <w:lang w:eastAsia="sl-SI"/>
        </w:rPr>
      </w:pPr>
      <w:r>
        <w:rPr>
          <w:noProof/>
          <w:lang w:eastAsia="sl-SI"/>
        </w:rPr>
        <w:pict>
          <v:shape id="Slika 37" o:spid="_x0000_i1028" type="#_x0000_t75" style="width:153pt;height:137.25pt;visibility:visible">
            <v:imagedata r:id="rId8" o:title=""/>
          </v:shape>
        </w:pict>
      </w:r>
    </w:p>
    <w:p w:rsidR="007947EE" w:rsidRDefault="007947EE" w:rsidP="00F2539E">
      <w:pPr>
        <w:jc w:val="center"/>
        <w:rPr>
          <w:b/>
          <w:noProof/>
          <w:sz w:val="24"/>
          <w:szCs w:val="24"/>
          <w:lang w:eastAsia="sl-SI"/>
        </w:rPr>
      </w:pPr>
      <w:r w:rsidRPr="00FE249D">
        <w:rPr>
          <w:b/>
          <w:noProof/>
          <w:sz w:val="24"/>
          <w:szCs w:val="24"/>
          <w:lang w:eastAsia="sl-SI"/>
        </w:rPr>
        <w:t>SODELUJOČI V PROGRAMU:</w:t>
      </w:r>
    </w:p>
    <w:p w:rsidR="007947EE" w:rsidRDefault="007947EE" w:rsidP="004834C9">
      <w:pPr>
        <w:pStyle w:val="NoSpacing"/>
        <w:jc w:val="center"/>
      </w:pPr>
    </w:p>
    <w:p w:rsidR="007947EE" w:rsidRPr="00D76BEC" w:rsidRDefault="007947EE" w:rsidP="004834C9">
      <w:pPr>
        <w:pStyle w:val="NoSpacing"/>
        <w:jc w:val="center"/>
      </w:pPr>
      <w:r>
        <w:t>Pozdravni nagovor,</w:t>
      </w:r>
    </w:p>
    <w:p w:rsidR="007947EE" w:rsidRPr="00D76BEC" w:rsidRDefault="007947EE" w:rsidP="004834C9">
      <w:pPr>
        <w:pStyle w:val="NoSpacing"/>
        <w:jc w:val="center"/>
        <w:rPr>
          <w:b/>
        </w:rPr>
      </w:pPr>
      <w:r>
        <w:rPr>
          <w:b/>
        </w:rPr>
        <w:t>Boštjan Šefic</w:t>
      </w:r>
      <w:r w:rsidRPr="00D76BEC">
        <w:t xml:space="preserve">, </w:t>
      </w:r>
      <w:r>
        <w:t>državni sekretar</w:t>
      </w:r>
    </w:p>
    <w:p w:rsidR="007947EE" w:rsidRDefault="007947EE" w:rsidP="004834C9">
      <w:pPr>
        <w:pStyle w:val="NoSpacing"/>
        <w:jc w:val="center"/>
        <w:rPr>
          <w:noProof/>
          <w:lang w:eastAsia="sl-SI"/>
        </w:rPr>
      </w:pPr>
      <w:bookmarkStart w:id="0" w:name="_GoBack"/>
      <w:bookmarkEnd w:id="0"/>
      <w:r>
        <w:rPr>
          <w:noProof/>
          <w:lang w:eastAsia="sl-SI"/>
        </w:rPr>
        <w:t xml:space="preserve">v Ministrstvu za notranje zadeve </w:t>
      </w:r>
    </w:p>
    <w:p w:rsidR="007947EE" w:rsidRDefault="007947EE" w:rsidP="007973FB">
      <w:pPr>
        <w:pStyle w:val="NoSpacing"/>
        <w:jc w:val="center"/>
        <w:rPr>
          <w:noProof/>
          <w:lang w:eastAsia="sl-SI"/>
        </w:rPr>
      </w:pPr>
    </w:p>
    <w:p w:rsidR="007947EE" w:rsidRDefault="007947EE" w:rsidP="007973FB">
      <w:pPr>
        <w:pStyle w:val="NoSpacing"/>
        <w:jc w:val="center"/>
        <w:rPr>
          <w:noProof/>
          <w:lang w:eastAsia="sl-SI"/>
        </w:rPr>
      </w:pPr>
    </w:p>
    <w:p w:rsidR="007947EE" w:rsidRDefault="007947EE" w:rsidP="007973FB">
      <w:pPr>
        <w:pStyle w:val="NoSpacing"/>
        <w:jc w:val="center"/>
        <w:rPr>
          <w:noProof/>
          <w:lang w:eastAsia="sl-SI"/>
        </w:rPr>
      </w:pPr>
      <w:r>
        <w:rPr>
          <w:noProof/>
          <w:lang w:eastAsia="sl-SI"/>
        </w:rPr>
        <w:t>Slavnostni govornik,</w:t>
      </w:r>
    </w:p>
    <w:p w:rsidR="007947EE" w:rsidRPr="00D76BEC" w:rsidRDefault="007947EE" w:rsidP="007973FB">
      <w:pPr>
        <w:pStyle w:val="NoSpacing"/>
        <w:jc w:val="center"/>
        <w:rPr>
          <w:b/>
          <w:noProof/>
          <w:lang w:eastAsia="sl-SI"/>
        </w:rPr>
      </w:pPr>
      <w:r>
        <w:rPr>
          <w:b/>
          <w:noProof/>
          <w:lang w:eastAsia="sl-SI"/>
        </w:rPr>
        <w:t>Dr. Dušan Plut</w:t>
      </w:r>
      <w:r w:rsidRPr="00D76BEC">
        <w:rPr>
          <w:b/>
          <w:noProof/>
          <w:lang w:eastAsia="sl-SI"/>
        </w:rPr>
        <w:t>,</w:t>
      </w:r>
    </w:p>
    <w:p w:rsidR="007947EE" w:rsidRDefault="007947EE" w:rsidP="007973FB">
      <w:pPr>
        <w:pStyle w:val="NoSpacing"/>
        <w:jc w:val="center"/>
        <w:rPr>
          <w:noProof/>
          <w:lang w:eastAsia="sl-SI"/>
        </w:rPr>
      </w:pPr>
    </w:p>
    <w:p w:rsidR="007947EE" w:rsidRPr="004834C9" w:rsidRDefault="007947EE" w:rsidP="007973FB">
      <w:pPr>
        <w:pStyle w:val="NoSpacing"/>
        <w:jc w:val="center"/>
        <w:rPr>
          <w:noProof/>
          <w:lang w:eastAsia="sl-SI"/>
        </w:rPr>
      </w:pPr>
    </w:p>
    <w:p w:rsidR="007947EE" w:rsidRDefault="007947EE" w:rsidP="007973FB">
      <w:pPr>
        <w:pStyle w:val="NoSpacing"/>
        <w:jc w:val="center"/>
        <w:rPr>
          <w:noProof/>
          <w:lang w:eastAsia="sl-SI"/>
        </w:rPr>
      </w:pPr>
      <w:r>
        <w:rPr>
          <w:noProof/>
          <w:lang w:eastAsia="sl-SI"/>
        </w:rPr>
        <w:t>Kvartet policijskega orkestra,</w:t>
      </w:r>
    </w:p>
    <w:p w:rsidR="007947EE" w:rsidRDefault="007947EE" w:rsidP="00C755A7">
      <w:pPr>
        <w:pStyle w:val="NoSpacing"/>
        <w:jc w:val="center"/>
        <w:rPr>
          <w:noProof/>
          <w:lang w:eastAsia="sl-SI"/>
        </w:rPr>
      </w:pPr>
    </w:p>
    <w:p w:rsidR="007947EE" w:rsidRDefault="007947EE" w:rsidP="00C755A7">
      <w:pPr>
        <w:pStyle w:val="NoSpacing"/>
        <w:jc w:val="center"/>
        <w:rPr>
          <w:noProof/>
          <w:lang w:eastAsia="sl-SI"/>
        </w:rPr>
      </w:pPr>
      <w:r w:rsidRPr="00FE249D">
        <w:rPr>
          <w:noProof/>
          <w:lang w:eastAsia="sl-SI"/>
        </w:rPr>
        <w:t xml:space="preserve"> </w:t>
      </w:r>
    </w:p>
    <w:p w:rsidR="007947EE" w:rsidRDefault="007947EE" w:rsidP="00C755A7">
      <w:pPr>
        <w:pStyle w:val="NoSpacing"/>
        <w:jc w:val="center"/>
        <w:rPr>
          <w:noProof/>
          <w:lang w:eastAsia="sl-SI"/>
        </w:rPr>
      </w:pPr>
      <w:r>
        <w:rPr>
          <w:noProof/>
          <w:lang w:eastAsia="sl-SI"/>
        </w:rPr>
        <w:t>Partizanski pevski zbor,</w:t>
      </w:r>
    </w:p>
    <w:p w:rsidR="007947EE" w:rsidRDefault="007947EE" w:rsidP="00C755A7">
      <w:pPr>
        <w:pStyle w:val="NoSpacing"/>
        <w:jc w:val="center"/>
        <w:rPr>
          <w:noProof/>
          <w:lang w:eastAsia="sl-SI"/>
        </w:rPr>
      </w:pPr>
    </w:p>
    <w:p w:rsidR="007947EE" w:rsidRPr="004834C9" w:rsidRDefault="007947EE" w:rsidP="00C755A7">
      <w:pPr>
        <w:pStyle w:val="NoSpacing"/>
        <w:jc w:val="center"/>
        <w:rPr>
          <w:noProof/>
          <w:lang w:eastAsia="sl-SI"/>
        </w:rPr>
      </w:pPr>
    </w:p>
    <w:p w:rsidR="007947EE" w:rsidRDefault="007947EE" w:rsidP="00D76BEC">
      <w:pPr>
        <w:pStyle w:val="NoSpacing"/>
        <w:jc w:val="center"/>
        <w:rPr>
          <w:noProof/>
          <w:lang w:eastAsia="sl-SI"/>
        </w:rPr>
      </w:pPr>
      <w:r>
        <w:rPr>
          <w:noProof/>
          <w:lang w:eastAsia="sl-SI"/>
        </w:rPr>
        <w:t>Mojca POREDOŠ, povezovalka.</w:t>
      </w:r>
    </w:p>
    <w:p w:rsidR="007947EE" w:rsidRPr="00FE249D" w:rsidRDefault="007947EE" w:rsidP="00C755A7">
      <w:pPr>
        <w:pStyle w:val="NoSpacing"/>
        <w:jc w:val="center"/>
        <w:rPr>
          <w:noProof/>
          <w:lang w:eastAsia="sl-SI"/>
        </w:rPr>
      </w:pPr>
    </w:p>
    <w:p w:rsidR="007947EE" w:rsidRDefault="007947EE" w:rsidP="00F2539E">
      <w:pPr>
        <w:jc w:val="center"/>
        <w:rPr>
          <w:noProof/>
          <w:sz w:val="24"/>
          <w:szCs w:val="24"/>
          <w:lang w:eastAsia="sl-SI"/>
        </w:rPr>
      </w:pPr>
    </w:p>
    <w:p w:rsidR="007947EE" w:rsidRPr="004834C9" w:rsidRDefault="007947EE" w:rsidP="004834C9">
      <w:pPr>
        <w:spacing w:after="0"/>
        <w:jc w:val="center"/>
        <w:rPr>
          <w:noProof/>
          <w:sz w:val="20"/>
          <w:szCs w:val="20"/>
          <w:lang w:eastAsia="sl-SI"/>
        </w:rPr>
      </w:pPr>
      <w:r w:rsidRPr="004834C9">
        <w:rPr>
          <w:noProof/>
          <w:sz w:val="20"/>
          <w:szCs w:val="20"/>
          <w:lang w:eastAsia="sl-SI"/>
        </w:rPr>
        <w:t>Društvo Bela krajina Ljubljana,</w:t>
      </w:r>
    </w:p>
    <w:p w:rsidR="007947EE" w:rsidRPr="004834C9" w:rsidRDefault="007947EE" w:rsidP="004834C9">
      <w:pPr>
        <w:spacing w:after="0"/>
        <w:jc w:val="center"/>
        <w:rPr>
          <w:noProof/>
          <w:sz w:val="20"/>
          <w:szCs w:val="20"/>
          <w:lang w:eastAsia="sl-SI"/>
        </w:rPr>
      </w:pPr>
      <w:r w:rsidRPr="004834C9">
        <w:rPr>
          <w:noProof/>
          <w:sz w:val="20"/>
          <w:szCs w:val="20"/>
          <w:lang w:eastAsia="sl-SI"/>
        </w:rPr>
        <w:t>Letališka cesta 27, Ljubljana</w:t>
      </w:r>
    </w:p>
    <w:p w:rsidR="007947EE" w:rsidRPr="004834C9" w:rsidRDefault="007947EE" w:rsidP="00F2539E">
      <w:pPr>
        <w:jc w:val="center"/>
        <w:rPr>
          <w:noProof/>
          <w:sz w:val="20"/>
          <w:szCs w:val="20"/>
          <w:lang w:eastAsia="sl-SI"/>
        </w:rPr>
      </w:pPr>
      <w:r w:rsidRPr="004834C9">
        <w:rPr>
          <w:noProof/>
          <w:sz w:val="20"/>
          <w:szCs w:val="20"/>
          <w:lang w:eastAsia="sl-SI"/>
        </w:rPr>
        <w:t>Tel.: 01/524 02 58</w:t>
      </w:r>
    </w:p>
    <w:sectPr w:rsidR="007947EE" w:rsidRPr="004834C9" w:rsidSect="00981B88">
      <w:pgSz w:w="16839" w:h="11907" w:orient="landscape" w:code="9"/>
      <w:pgMar w:top="720" w:right="279" w:bottom="720" w:left="360" w:header="709" w:footer="709" w:gutter="0"/>
      <w:cols w:num="3" w:space="7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B400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1A3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E48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D27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F25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ECE7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1E5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560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C64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C2C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CDC"/>
    <w:rsid w:val="0001656E"/>
    <w:rsid w:val="00074F4A"/>
    <w:rsid w:val="00090F8F"/>
    <w:rsid w:val="000F50CE"/>
    <w:rsid w:val="00145A75"/>
    <w:rsid w:val="001A1EAB"/>
    <w:rsid w:val="001A4796"/>
    <w:rsid w:val="001C0198"/>
    <w:rsid w:val="00203C28"/>
    <w:rsid w:val="002C3FA1"/>
    <w:rsid w:val="00391914"/>
    <w:rsid w:val="00397479"/>
    <w:rsid w:val="003A6A33"/>
    <w:rsid w:val="003E0BF6"/>
    <w:rsid w:val="004401E7"/>
    <w:rsid w:val="004834C9"/>
    <w:rsid w:val="004C2C80"/>
    <w:rsid w:val="004F60BF"/>
    <w:rsid w:val="00533B43"/>
    <w:rsid w:val="00567B35"/>
    <w:rsid w:val="005D7BBF"/>
    <w:rsid w:val="005E0924"/>
    <w:rsid w:val="0065330A"/>
    <w:rsid w:val="00653605"/>
    <w:rsid w:val="00684C1D"/>
    <w:rsid w:val="006B1CDC"/>
    <w:rsid w:val="006C34F3"/>
    <w:rsid w:val="006C7577"/>
    <w:rsid w:val="006D45E5"/>
    <w:rsid w:val="00722DE7"/>
    <w:rsid w:val="00740D64"/>
    <w:rsid w:val="0078766F"/>
    <w:rsid w:val="00787D08"/>
    <w:rsid w:val="007947EE"/>
    <w:rsid w:val="007973FB"/>
    <w:rsid w:val="007E33EC"/>
    <w:rsid w:val="00841018"/>
    <w:rsid w:val="0086519A"/>
    <w:rsid w:val="008E3674"/>
    <w:rsid w:val="00914CDD"/>
    <w:rsid w:val="00965320"/>
    <w:rsid w:val="00981B88"/>
    <w:rsid w:val="00A37BDE"/>
    <w:rsid w:val="00A70582"/>
    <w:rsid w:val="00AE2470"/>
    <w:rsid w:val="00B07657"/>
    <w:rsid w:val="00B95374"/>
    <w:rsid w:val="00BD0FBA"/>
    <w:rsid w:val="00BE5DA3"/>
    <w:rsid w:val="00C66832"/>
    <w:rsid w:val="00C755A7"/>
    <w:rsid w:val="00C96A38"/>
    <w:rsid w:val="00CD4760"/>
    <w:rsid w:val="00CE77DA"/>
    <w:rsid w:val="00CF610D"/>
    <w:rsid w:val="00D01489"/>
    <w:rsid w:val="00D46F32"/>
    <w:rsid w:val="00D76BEC"/>
    <w:rsid w:val="00D87D43"/>
    <w:rsid w:val="00D97504"/>
    <w:rsid w:val="00E95F05"/>
    <w:rsid w:val="00EE69A4"/>
    <w:rsid w:val="00EF3BBD"/>
    <w:rsid w:val="00F2539E"/>
    <w:rsid w:val="00F332AC"/>
    <w:rsid w:val="00F33C09"/>
    <w:rsid w:val="00FC2F80"/>
    <w:rsid w:val="00FC4580"/>
    <w:rsid w:val="00FE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5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E5D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2C8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CDC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755A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121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</dc:creator>
  <cp:keywords/>
  <dc:description/>
  <cp:lastModifiedBy>Anton</cp:lastModifiedBy>
  <cp:revision>6</cp:revision>
  <cp:lastPrinted>2014-10-27T08:52:00Z</cp:lastPrinted>
  <dcterms:created xsi:type="dcterms:W3CDTF">2014-10-23T21:22:00Z</dcterms:created>
  <dcterms:modified xsi:type="dcterms:W3CDTF">2014-10-31T21:39:00Z</dcterms:modified>
</cp:coreProperties>
</file>