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A15" w:rsidRPr="00041899" w:rsidRDefault="00832A15" w:rsidP="00A83EBE">
      <w:pPr>
        <w:spacing w:after="0" w:line="360" w:lineRule="auto"/>
        <w:jc w:val="both"/>
        <w:rPr>
          <w:lang w:val="sl-SI"/>
        </w:rPr>
      </w:pPr>
      <w:r w:rsidRPr="00041899">
        <w:rPr>
          <w:lang w:val="sl-SI"/>
        </w:rPr>
        <w:t>Cenjene veteranke – spoštovani veterani, gospe in gospodje!</w:t>
      </w:r>
    </w:p>
    <w:p w:rsidR="00832A15" w:rsidRDefault="00832A15" w:rsidP="00A83EBE">
      <w:pPr>
        <w:spacing w:after="0" w:line="360" w:lineRule="auto"/>
        <w:jc w:val="both"/>
        <w:rPr>
          <w:lang w:val="sl-SI"/>
        </w:rPr>
      </w:pPr>
    </w:p>
    <w:p w:rsidR="00832A15" w:rsidRDefault="00832A15" w:rsidP="00A83EBE">
      <w:pPr>
        <w:spacing w:after="0" w:line="360" w:lineRule="auto"/>
        <w:jc w:val="both"/>
        <w:rPr>
          <w:lang w:val="sl-SI"/>
        </w:rPr>
      </w:pPr>
      <w:r w:rsidRPr="00041899">
        <w:rPr>
          <w:lang w:val="sl-SI"/>
        </w:rPr>
        <w:t>Prijetna dolžnost mi je pripadla nocoj, da vas lahko pozdravim v imenu Zveze policijskih veteranskih društev SEVER in seveda v imenu vseh slovenskih policijskih veteranov.</w:t>
      </w:r>
      <w:r>
        <w:rPr>
          <w:lang w:val="sl-SI"/>
        </w:rPr>
        <w:t xml:space="preserve"> </w:t>
      </w:r>
    </w:p>
    <w:p w:rsidR="00832A15" w:rsidRDefault="00832A15" w:rsidP="00A83EBE">
      <w:pPr>
        <w:spacing w:after="0" w:line="360" w:lineRule="auto"/>
        <w:jc w:val="both"/>
        <w:rPr>
          <w:lang w:val="sl-SI"/>
        </w:rPr>
      </w:pPr>
      <w:r w:rsidRPr="005723BA">
        <w:rPr>
          <w:lang w:val="sl-SI"/>
        </w:rPr>
        <w:t>V naši sredi velja poseben pozdrav</w:t>
      </w:r>
      <w:r>
        <w:rPr>
          <w:lang w:val="sl-SI"/>
        </w:rPr>
        <w:t>:</w:t>
      </w:r>
      <w:r w:rsidRPr="005723BA">
        <w:rPr>
          <w:lang w:val="sl-SI"/>
        </w:rPr>
        <w:t xml:space="preserve"> </w:t>
      </w:r>
    </w:p>
    <w:p w:rsidR="00832A15" w:rsidRPr="00041899" w:rsidRDefault="00832A15" w:rsidP="00A83EBE">
      <w:pPr>
        <w:spacing w:after="0" w:line="360" w:lineRule="auto"/>
        <w:jc w:val="both"/>
        <w:rPr>
          <w:lang w:val="sl-SI"/>
        </w:rPr>
      </w:pPr>
      <w:r w:rsidRPr="00041899">
        <w:rPr>
          <w:lang w:val="sl-SI"/>
        </w:rPr>
        <w:t xml:space="preserve">- svojcem padlih in ranjenim iz vrst ONZ v osamosvojitveni vojni leta 91, </w:t>
      </w:r>
    </w:p>
    <w:p w:rsidR="00832A15" w:rsidRPr="00041899" w:rsidRDefault="00832A15" w:rsidP="00A83EBE">
      <w:pPr>
        <w:spacing w:after="0" w:line="360" w:lineRule="auto"/>
        <w:jc w:val="both"/>
        <w:rPr>
          <w:lang w:val="sl-SI"/>
        </w:rPr>
      </w:pPr>
      <w:r w:rsidRPr="00041899">
        <w:rPr>
          <w:lang w:val="sl-SI"/>
        </w:rPr>
        <w:t xml:space="preserve">- slavnostnemu govorcu akademiku prof. dr. Jožetu Pirjevcu, </w:t>
      </w:r>
    </w:p>
    <w:p w:rsidR="00832A15" w:rsidRPr="00041899" w:rsidRDefault="00832A15" w:rsidP="00A83EBE">
      <w:pPr>
        <w:spacing w:after="0" w:line="360" w:lineRule="auto"/>
        <w:jc w:val="both"/>
        <w:rPr>
          <w:lang w:val="sl-SI"/>
        </w:rPr>
      </w:pPr>
      <w:r w:rsidRPr="00041899">
        <w:rPr>
          <w:lang w:val="sl-SI"/>
        </w:rPr>
        <w:t xml:space="preserve">- g. Janezu Fajfarju, županu občine Bled, </w:t>
      </w:r>
    </w:p>
    <w:p w:rsidR="00832A15" w:rsidRDefault="00832A15" w:rsidP="00A83EBE">
      <w:pPr>
        <w:spacing w:after="0" w:line="360" w:lineRule="auto"/>
        <w:jc w:val="both"/>
        <w:rPr>
          <w:lang w:val="sl-SI"/>
        </w:rPr>
      </w:pPr>
      <w:r>
        <w:rPr>
          <w:lang w:val="sl-SI"/>
        </w:rPr>
        <w:t xml:space="preserve">- </w:t>
      </w:r>
      <w:r w:rsidRPr="005723BA">
        <w:rPr>
          <w:lang w:val="sl-SI"/>
        </w:rPr>
        <w:t>Pozdravljam predsednike in druge predstavnike</w:t>
      </w:r>
      <w:r>
        <w:rPr>
          <w:lang w:val="sl-SI"/>
        </w:rPr>
        <w:t xml:space="preserve"> </w:t>
      </w:r>
      <w:r w:rsidRPr="00041899">
        <w:rPr>
          <w:lang w:val="sl-SI"/>
        </w:rPr>
        <w:t xml:space="preserve">Zveze združenj borcev za vrednote NOB Slovenije, </w:t>
      </w:r>
      <w:r>
        <w:rPr>
          <w:lang w:val="sl-SI"/>
        </w:rPr>
        <w:t xml:space="preserve"> </w:t>
      </w:r>
      <w:r w:rsidRPr="00041899">
        <w:rPr>
          <w:lang w:val="sl-SI"/>
        </w:rPr>
        <w:t xml:space="preserve">Zveze društev vojnih invalidov Slovenije, </w:t>
      </w:r>
      <w:r>
        <w:rPr>
          <w:lang w:val="sl-SI"/>
        </w:rPr>
        <w:t xml:space="preserve"> </w:t>
      </w:r>
      <w:r w:rsidRPr="00041899">
        <w:rPr>
          <w:lang w:val="sl-SI"/>
        </w:rPr>
        <w:t xml:space="preserve">Zveze veteranov vojne za Slovenijo, Zveze društev general Maister, Društva TIGR Primorske, </w:t>
      </w:r>
      <w:r>
        <w:rPr>
          <w:lang w:val="sl-SI"/>
        </w:rPr>
        <w:t>Zveze slovenskih častnikov,</w:t>
      </w:r>
    </w:p>
    <w:p w:rsidR="00832A15" w:rsidRPr="00041899" w:rsidRDefault="00832A15" w:rsidP="00A83EBE">
      <w:pPr>
        <w:spacing w:after="0" w:line="360" w:lineRule="auto"/>
        <w:jc w:val="both"/>
        <w:rPr>
          <w:lang w:val="sl-SI"/>
        </w:rPr>
      </w:pPr>
      <w:r>
        <w:rPr>
          <w:lang w:val="sl-SI"/>
        </w:rPr>
        <w:t xml:space="preserve">- </w:t>
      </w:r>
      <w:r w:rsidRPr="00041899">
        <w:rPr>
          <w:lang w:val="sl-SI"/>
        </w:rPr>
        <w:t xml:space="preserve">predstavnike policije in drugih policijskih stanovskih društev, </w:t>
      </w:r>
    </w:p>
    <w:p w:rsidR="00832A15" w:rsidRPr="00041899" w:rsidRDefault="00832A15" w:rsidP="00A83EBE">
      <w:pPr>
        <w:spacing w:after="0" w:line="360" w:lineRule="auto"/>
        <w:jc w:val="both"/>
        <w:rPr>
          <w:lang w:val="sl-SI"/>
        </w:rPr>
      </w:pPr>
      <w:r w:rsidRPr="00041899">
        <w:rPr>
          <w:lang w:val="sl-SI"/>
        </w:rPr>
        <w:t>- predstavnike Slovenske vojske,</w:t>
      </w:r>
    </w:p>
    <w:p w:rsidR="00832A15" w:rsidRPr="00041899" w:rsidRDefault="00832A15" w:rsidP="00A83EBE">
      <w:pPr>
        <w:spacing w:after="0" w:line="360" w:lineRule="auto"/>
        <w:jc w:val="both"/>
        <w:rPr>
          <w:lang w:val="sl-SI"/>
        </w:rPr>
      </w:pPr>
      <w:r w:rsidRPr="00041899">
        <w:rPr>
          <w:lang w:val="sl-SI"/>
        </w:rPr>
        <w:t xml:space="preserve">- pozdrav namenjam  županom in predstavnikom drugih Gorenjskih občin, </w:t>
      </w:r>
    </w:p>
    <w:p w:rsidR="00832A15" w:rsidRPr="00041899" w:rsidRDefault="00832A15" w:rsidP="00A83EBE">
      <w:pPr>
        <w:spacing w:after="0" w:line="360" w:lineRule="auto"/>
        <w:jc w:val="both"/>
        <w:rPr>
          <w:lang w:val="sl-SI"/>
        </w:rPr>
      </w:pPr>
      <w:r w:rsidRPr="00041899">
        <w:rPr>
          <w:lang w:val="sl-SI"/>
        </w:rPr>
        <w:t>- pozdravljeni predstavniki Območnih združenj veteranov vojne za Slovenijo na Gorenjskem</w:t>
      </w:r>
      <w:r>
        <w:rPr>
          <w:lang w:val="sl-SI"/>
        </w:rPr>
        <w:t>,</w:t>
      </w:r>
      <w:r w:rsidRPr="00041899">
        <w:rPr>
          <w:lang w:val="sl-SI"/>
        </w:rPr>
        <w:t xml:space="preserve"> </w:t>
      </w:r>
    </w:p>
    <w:p w:rsidR="00832A15" w:rsidRPr="00041899" w:rsidRDefault="00832A15" w:rsidP="00A83EBE">
      <w:pPr>
        <w:spacing w:after="0" w:line="360" w:lineRule="auto"/>
        <w:jc w:val="both"/>
        <w:rPr>
          <w:lang w:val="sl-SI"/>
        </w:rPr>
      </w:pPr>
      <w:r>
        <w:rPr>
          <w:lang w:val="sl-SI"/>
        </w:rPr>
        <w:t>- d</w:t>
      </w:r>
      <w:r w:rsidRPr="00041899">
        <w:rPr>
          <w:lang w:val="sl-SI"/>
        </w:rPr>
        <w:t xml:space="preserve">obrodošli vsi drugi, ki ste se prijazno odzvali našemu vabilo. </w:t>
      </w:r>
    </w:p>
    <w:p w:rsidR="00832A15" w:rsidRDefault="00832A15" w:rsidP="00A83EBE">
      <w:pPr>
        <w:spacing w:after="0" w:line="360" w:lineRule="auto"/>
        <w:jc w:val="both"/>
        <w:rPr>
          <w:lang w:val="sl-SI"/>
        </w:rPr>
      </w:pPr>
      <w:r w:rsidRPr="00041899">
        <w:rPr>
          <w:lang w:val="sl-SI"/>
        </w:rPr>
        <w:t xml:space="preserve">Poseben pozdrav namenjam tudi vsem dobitnikom letošnjih priznanj Združenja Sever. </w:t>
      </w:r>
    </w:p>
    <w:p w:rsidR="00832A15" w:rsidRDefault="00832A15" w:rsidP="00A83EBE">
      <w:pPr>
        <w:spacing w:after="0" w:line="360" w:lineRule="auto"/>
        <w:jc w:val="both"/>
        <w:rPr>
          <w:lang w:val="sl-SI"/>
        </w:rPr>
      </w:pPr>
      <w:r>
        <w:rPr>
          <w:lang w:val="sl-SI"/>
        </w:rPr>
        <w:t>Opravičujem našega predsednika Miha Molana, ki danes zaradi bolezni ne more biti z nami . Želimo mu čimprejšnje okrevanje.</w:t>
      </w:r>
    </w:p>
    <w:p w:rsidR="00832A15" w:rsidRPr="00041899" w:rsidRDefault="00832A15" w:rsidP="00A83EBE">
      <w:pPr>
        <w:spacing w:after="0" w:line="360" w:lineRule="auto"/>
        <w:jc w:val="both"/>
        <w:rPr>
          <w:lang w:val="sl-SI"/>
        </w:rPr>
      </w:pPr>
      <w:r w:rsidRPr="00041899">
        <w:rPr>
          <w:lang w:val="sl-SI"/>
        </w:rPr>
        <w:t xml:space="preserve">Danes praznujemo ! Praznujemo spominski dan Združenja SEVER. </w:t>
      </w:r>
      <w:r>
        <w:rPr>
          <w:lang w:val="sl-SI"/>
        </w:rPr>
        <w:t xml:space="preserve">Praznujemo dan, ki je po našem </w:t>
      </w:r>
      <w:r w:rsidRPr="00041899">
        <w:rPr>
          <w:lang w:val="sl-SI"/>
        </w:rPr>
        <w:t>trdnem prepričanju pomenil začetek demokratizacije Slovenije in začetek osamosvojitvenih procesov. Tega začetka, ki je sicer bil začetek nečesa novega</w:t>
      </w:r>
      <w:r>
        <w:rPr>
          <w:lang w:val="sl-SI"/>
        </w:rPr>
        <w:t>,</w:t>
      </w:r>
      <w:r w:rsidRPr="00041899">
        <w:rPr>
          <w:lang w:val="sl-SI"/>
        </w:rPr>
        <w:t xml:space="preserve"> se moramo spominjati z vsem dolžnim spoštovanjem</w:t>
      </w:r>
      <w:r>
        <w:rPr>
          <w:lang w:val="sl-SI"/>
        </w:rPr>
        <w:t>,</w:t>
      </w:r>
      <w:r w:rsidRPr="00041899">
        <w:rPr>
          <w:lang w:val="sl-SI"/>
        </w:rPr>
        <w:t xml:space="preserve"> ob zavedanju, da se zgodovina slovenskega naroda in njegova želja po samostojni državi ni začela pisati ne leta 1989 in ne leta 1991. Slovenski narod je v različnih zgodovinskih obdobjih trpel in krvavel</w:t>
      </w:r>
      <w:r>
        <w:rPr>
          <w:lang w:val="sl-SI"/>
        </w:rPr>
        <w:t>,</w:t>
      </w:r>
      <w:r w:rsidRPr="00041899">
        <w:rPr>
          <w:lang w:val="sl-SI"/>
        </w:rPr>
        <w:t xml:space="preserve"> se boril in umiral za slovensko zemljo in slovensko besedo. Moje posebno spoštovanje danes namenjam prisotnim svojcem naših soborcev, ki so na oltar domovine v osamosvojitveni vojni položili svoja življenja. Vedno se jih bomo spominjali, zato predlagam, da </w:t>
      </w:r>
      <w:r>
        <w:rPr>
          <w:lang w:val="sl-SI"/>
        </w:rPr>
        <w:t xml:space="preserve">spominu nanje posvetimo minuto </w:t>
      </w:r>
      <w:r w:rsidRPr="00041899">
        <w:rPr>
          <w:lang w:val="sl-SI"/>
        </w:rPr>
        <w:t>naše zbranosti:</w:t>
      </w:r>
    </w:p>
    <w:p w:rsidR="00832A15" w:rsidRPr="00041899" w:rsidRDefault="00832A15" w:rsidP="00041899">
      <w:pPr>
        <w:spacing w:after="0"/>
        <w:jc w:val="both"/>
        <w:rPr>
          <w:lang w:val="sl-SI"/>
        </w:rPr>
      </w:pPr>
      <w:r w:rsidRPr="00041899">
        <w:rPr>
          <w:lang w:val="sl-SI"/>
        </w:rPr>
        <w:t>Slava jim !</w:t>
      </w:r>
    </w:p>
    <w:p w:rsidR="00832A15" w:rsidRPr="00041899" w:rsidRDefault="00832A15" w:rsidP="00041899">
      <w:pPr>
        <w:spacing w:after="0"/>
        <w:jc w:val="both"/>
        <w:rPr>
          <w:lang w:val="sl-SI"/>
        </w:rPr>
      </w:pPr>
      <w:r w:rsidRPr="00041899">
        <w:rPr>
          <w:lang w:val="sl-SI"/>
        </w:rPr>
        <w:t>Čas hitro teče</w:t>
      </w:r>
      <w:r>
        <w:rPr>
          <w:lang w:val="sl-SI"/>
        </w:rPr>
        <w:t>,</w:t>
      </w:r>
      <w:r w:rsidRPr="00041899">
        <w:rPr>
          <w:lang w:val="sl-SI"/>
        </w:rPr>
        <w:t xml:space="preserve"> saj je od tistih prelomnih trenutkov </w:t>
      </w:r>
      <w:r w:rsidRPr="00041899">
        <w:rPr>
          <w:b/>
          <w:bCs/>
          <w:lang w:val="sl-SI"/>
        </w:rPr>
        <w:t xml:space="preserve">v </w:t>
      </w:r>
      <w:r w:rsidRPr="00041899">
        <w:rPr>
          <w:lang w:val="sl-SI"/>
        </w:rPr>
        <w:t>slovenski zgodovini minilo že več kot dvajset let. Nismo in ne bomo pozabili ne naših padlih, ranjenih in ne naše vloge, ki smo jo imeli kot Milica v obdobju osamosvojitvenih procesov. Krivični in nedostojni so vsi tisti, k</w:t>
      </w:r>
      <w:r>
        <w:rPr>
          <w:lang w:val="sl-SI"/>
        </w:rPr>
        <w:t xml:space="preserve">i z lahkoto opletajo z jezikom, </w:t>
      </w:r>
      <w:r w:rsidRPr="00041899">
        <w:rPr>
          <w:lang w:val="sl-SI"/>
        </w:rPr>
        <w:t>z namenom zmanjševanja pomena akcije SEVER za nadaljnj</w:t>
      </w:r>
      <w:r>
        <w:rPr>
          <w:lang w:val="sl-SI"/>
        </w:rPr>
        <w:t xml:space="preserve">i razvoj takratnih dogodkov v </w:t>
      </w:r>
      <w:r w:rsidRPr="00041899">
        <w:rPr>
          <w:lang w:val="sl-SI"/>
        </w:rPr>
        <w:t>Sloveniji. Nevedni in zlonamerni so vsi tisti, ki slovenske osamosvojitvene aktivnosti kot proces, in slovensko osamosvojitveno vojno kot oborožen spopad</w:t>
      </w:r>
      <w:r>
        <w:rPr>
          <w:lang w:val="sl-SI"/>
        </w:rPr>
        <w:t>,</w:t>
      </w:r>
      <w:r w:rsidRPr="00041899">
        <w:rPr>
          <w:lang w:val="sl-SI"/>
        </w:rPr>
        <w:t xml:space="preserve"> smatrajo kot svojo lastnino. Za osamosvojitev Slovenije je zaslužen slovenski narod, ki sta mu v tem projektu tesno stala ob strani slovenska milica in slovenska teritorialna obramba kot oboroženi strukturi. Da, res je, nekateri so imeli že takrat svoje, račune in svoje interese. Državljani Slovenije pa smo imeli takrat in imamo tudi danes enako žejo, željo po pravični in lepši Sloveniji. Žal se naše sanje niso uresničile. </w:t>
      </w:r>
    </w:p>
    <w:p w:rsidR="00832A15" w:rsidRPr="00041899" w:rsidRDefault="00832A15" w:rsidP="00041899">
      <w:pPr>
        <w:spacing w:after="0"/>
        <w:jc w:val="both"/>
        <w:rPr>
          <w:lang w:val="sl-SI"/>
        </w:rPr>
      </w:pPr>
      <w:r w:rsidRPr="00041899">
        <w:rPr>
          <w:lang w:val="sl-SI"/>
        </w:rPr>
        <w:t xml:space="preserve">Gotovo bodo nekateri rekli, da sem zašel na spolzek politični parket. Prav, da je spolzek in marsikomu bi že zdavnaj moralo zaradi prevalov in obratov zdrsniti na njem, da se ne bi več nikoli pobral. Danes naj bi bili tukaj zbrani člani skrajno ekstremne levičarske organizacije, tako nas je baje označil vidni slovenski politik, ki je bil včasih član naše organizacije. Ali je na tako izjavo potrebno reagirati ? DA. </w:t>
      </w:r>
    </w:p>
    <w:p w:rsidR="00832A15" w:rsidRPr="00041899" w:rsidRDefault="00832A15" w:rsidP="00041899">
      <w:pPr>
        <w:spacing w:after="0"/>
        <w:jc w:val="both"/>
        <w:rPr>
          <w:lang w:val="sl-SI"/>
        </w:rPr>
      </w:pPr>
      <w:r w:rsidRPr="00041899">
        <w:rPr>
          <w:lang w:val="sl-SI"/>
        </w:rPr>
        <w:t xml:space="preserve">Naše Združenje SEVER in naša društva so za svoje delo in svoje aktivnosti odgovorna izključno in samo članom. Nobeden politik ne levi in ne desni pa tudi tisti vmes ne, ne more in ne bo usmerjal našega dela in naših aktivnosti. O  teh se bomo odločali sami. V njihovi maniri nam in našim veteranskim soborcem lahko povedo, da smo nezaželeni, lahko nam v svoji maniri odrekajo pravice, ki so nam bile, kot zahvala države, zaradi našega prispevka v različnih </w:t>
      </w:r>
      <w:r>
        <w:rPr>
          <w:lang w:val="sl-SI"/>
        </w:rPr>
        <w:t xml:space="preserve">vojnah dodeljene in priznane . </w:t>
      </w:r>
      <w:r w:rsidRPr="00041899">
        <w:rPr>
          <w:lang w:val="sl-SI"/>
        </w:rPr>
        <w:t>Ponosa, da so in smo ustvarjali in ustvarili to državo</w:t>
      </w:r>
      <w:r>
        <w:rPr>
          <w:lang w:val="sl-SI"/>
        </w:rPr>
        <w:t>,</w:t>
      </w:r>
      <w:r w:rsidRPr="00041899">
        <w:rPr>
          <w:lang w:val="sl-SI"/>
        </w:rPr>
        <w:t xml:space="preserve"> nam ne morejo odvzeti.</w:t>
      </w:r>
    </w:p>
    <w:p w:rsidR="00832A15" w:rsidRPr="00041899" w:rsidRDefault="00832A15" w:rsidP="00041899">
      <w:pPr>
        <w:spacing w:after="0"/>
        <w:jc w:val="both"/>
        <w:rPr>
          <w:lang w:val="sl-SI"/>
        </w:rPr>
      </w:pPr>
      <w:r w:rsidRPr="00041899">
        <w:rPr>
          <w:lang w:val="sl-SI"/>
        </w:rPr>
        <w:t>Prav zaradi tega, ker smo bili za to Slovenijo pripravljeni dati in storiti prav vse, tako kot državljani in tudi kot veterani</w:t>
      </w:r>
      <w:r>
        <w:rPr>
          <w:lang w:val="sl-SI"/>
        </w:rPr>
        <w:t>,</w:t>
      </w:r>
      <w:r w:rsidRPr="00041899">
        <w:rPr>
          <w:lang w:val="sl-SI"/>
        </w:rPr>
        <w:t xml:space="preserve"> imamo pravico in dolžnost povedati, da smo imeli v mislih</w:t>
      </w:r>
      <w:r>
        <w:rPr>
          <w:lang w:val="sl-SI"/>
        </w:rPr>
        <w:t xml:space="preserve"> in v naših željah </w:t>
      </w:r>
      <w:r w:rsidRPr="00041899">
        <w:rPr>
          <w:lang w:val="sl-SI"/>
        </w:rPr>
        <w:t>drugačno Slovenijo. Naša želja je bila ustvariti Samostojno Slovenijo</w:t>
      </w:r>
      <w:r>
        <w:rPr>
          <w:lang w:val="sl-SI"/>
        </w:rPr>
        <w:t>,</w:t>
      </w:r>
      <w:r w:rsidRPr="00041899">
        <w:rPr>
          <w:lang w:val="sl-SI"/>
        </w:rPr>
        <w:t xml:space="preserve"> v kateri bo dovolj prostora za normalno življenje vseh, državo, socialnih in pravnih vrednost, državo, v kateri je poštenost vrlina, državo, ki ne bo izropana in v kateri ne bo poteptano človekovo dostojanstvo, državo kjer otroci ne bodo lačni kruha in ki je ne bodo obvladovale različne združbe.</w:t>
      </w:r>
    </w:p>
    <w:p w:rsidR="00832A15" w:rsidRDefault="00832A15" w:rsidP="00041899">
      <w:pPr>
        <w:spacing w:after="0"/>
        <w:jc w:val="both"/>
        <w:rPr>
          <w:lang w:val="sl-SI"/>
        </w:rPr>
      </w:pPr>
    </w:p>
    <w:p w:rsidR="00832A15" w:rsidRDefault="00832A15" w:rsidP="00041899">
      <w:pPr>
        <w:spacing w:after="0"/>
        <w:jc w:val="both"/>
        <w:rPr>
          <w:lang w:val="sl-SI"/>
        </w:rPr>
      </w:pPr>
      <w:r w:rsidRPr="00041899">
        <w:rPr>
          <w:lang w:val="sl-SI"/>
        </w:rPr>
        <w:t>Spoštovane in spoštovani</w:t>
      </w:r>
      <w:r>
        <w:rPr>
          <w:lang w:val="sl-SI"/>
        </w:rPr>
        <w:t>!</w:t>
      </w:r>
    </w:p>
    <w:p w:rsidR="00832A15" w:rsidRPr="00041899" w:rsidRDefault="00832A15" w:rsidP="00041899">
      <w:pPr>
        <w:spacing w:after="0"/>
        <w:jc w:val="both"/>
        <w:rPr>
          <w:lang w:val="sl-SI"/>
        </w:rPr>
      </w:pPr>
    </w:p>
    <w:p w:rsidR="00832A15" w:rsidRPr="00041899" w:rsidRDefault="00832A15" w:rsidP="00041899">
      <w:pPr>
        <w:spacing w:after="0"/>
        <w:jc w:val="both"/>
        <w:rPr>
          <w:lang w:val="sl-SI"/>
        </w:rPr>
      </w:pPr>
      <w:r w:rsidRPr="00041899">
        <w:rPr>
          <w:lang w:val="sl-SI"/>
        </w:rPr>
        <w:t>Tudi veterani ne moremo biti ravnodušni do vsega</w:t>
      </w:r>
      <w:r>
        <w:rPr>
          <w:lang w:val="sl-SI"/>
        </w:rPr>
        <w:t>,</w:t>
      </w:r>
      <w:r w:rsidRPr="00041899">
        <w:rPr>
          <w:lang w:val="sl-SI"/>
        </w:rPr>
        <w:t xml:space="preserve"> kar se zadnje dni dogaja v naši Sloveniji. Žal nam je, da je do tega</w:t>
      </w:r>
      <w:r>
        <w:rPr>
          <w:lang w:val="sl-SI"/>
        </w:rPr>
        <w:t>,</w:t>
      </w:r>
      <w:r w:rsidRPr="00041899">
        <w:rPr>
          <w:lang w:val="sl-SI"/>
        </w:rPr>
        <w:t xml:space="preserve"> kar se dogaja v zadnjih dneh</w:t>
      </w:r>
      <w:r>
        <w:rPr>
          <w:lang w:val="sl-SI"/>
        </w:rPr>
        <w:t>,</w:t>
      </w:r>
      <w:r w:rsidRPr="00041899">
        <w:rPr>
          <w:lang w:val="sl-SI"/>
        </w:rPr>
        <w:t xml:space="preserve"> moralo priti. Prišlo je prepozno, zato je prav</w:t>
      </w:r>
      <w:r>
        <w:rPr>
          <w:lang w:val="sl-SI"/>
        </w:rPr>
        <w:t>,</w:t>
      </w:r>
      <w:r w:rsidRPr="00041899">
        <w:rPr>
          <w:lang w:val="sl-SI"/>
        </w:rPr>
        <w:t xml:space="preserve"> da so zahteve ponižanih, užaljenih in zaničevanih državljanov Slovenije radikalne in ostre, vendar dostojanstvene. V naši državi ima oblast ljudstvo</w:t>
      </w:r>
      <w:r>
        <w:rPr>
          <w:lang w:val="sl-SI"/>
        </w:rPr>
        <w:t xml:space="preserve"> in</w:t>
      </w:r>
      <w:r w:rsidRPr="00041899">
        <w:rPr>
          <w:lang w:val="sl-SI"/>
        </w:rPr>
        <w:t xml:space="preserve"> ne skorumpirani, obtoženi in obsojeni politiki</w:t>
      </w:r>
      <w:r>
        <w:rPr>
          <w:lang w:val="sl-SI"/>
        </w:rPr>
        <w:t>,</w:t>
      </w:r>
      <w:r w:rsidRPr="00041899">
        <w:rPr>
          <w:lang w:val="sl-SI"/>
        </w:rPr>
        <w:t xml:space="preserve"> ne mafijske združbe in tajkunske naveze</w:t>
      </w:r>
      <w:r>
        <w:rPr>
          <w:lang w:val="sl-SI"/>
        </w:rPr>
        <w:t>,</w:t>
      </w:r>
      <w:r w:rsidRPr="00041899">
        <w:rPr>
          <w:lang w:val="sl-SI"/>
        </w:rPr>
        <w:t xml:space="preserve"> zato ima ljud</w:t>
      </w:r>
      <w:r>
        <w:rPr>
          <w:lang w:val="sl-SI"/>
        </w:rPr>
        <w:t xml:space="preserve">stvo pravico povedati to, kar </w:t>
      </w:r>
      <w:r w:rsidRPr="00041899">
        <w:rPr>
          <w:lang w:val="sl-SI"/>
        </w:rPr>
        <w:t>je že p</w:t>
      </w:r>
      <w:r>
        <w:rPr>
          <w:lang w:val="sl-SI"/>
        </w:rPr>
        <w:t xml:space="preserve">ovedalo v majniški deklaraciji </w:t>
      </w:r>
      <w:r w:rsidRPr="00041899">
        <w:rPr>
          <w:lang w:val="sl-SI"/>
        </w:rPr>
        <w:t>leta 1989</w:t>
      </w:r>
      <w:r>
        <w:rPr>
          <w:lang w:val="sl-SI"/>
        </w:rPr>
        <w:t>,</w:t>
      </w:r>
      <w:r w:rsidRPr="00041899">
        <w:rPr>
          <w:lang w:val="sl-SI"/>
        </w:rPr>
        <w:t xml:space="preserve"> to pa je:</w:t>
      </w:r>
    </w:p>
    <w:p w:rsidR="00832A15" w:rsidRPr="00041899" w:rsidRDefault="00832A15" w:rsidP="00041899">
      <w:pPr>
        <w:spacing w:after="0"/>
        <w:jc w:val="both"/>
        <w:rPr>
          <w:lang w:val="sl-SI" w:eastAsia="sl-SI"/>
        </w:rPr>
      </w:pPr>
      <w:r w:rsidRPr="00041899">
        <w:rPr>
          <w:lang w:val="sl-SI"/>
        </w:rPr>
        <w:t xml:space="preserve"> - da želimo živeti v državi v kateri se spoštujejo človekove pravice</w:t>
      </w:r>
      <w:r w:rsidRPr="00041899">
        <w:rPr>
          <w:lang w:val="sl-SI" w:eastAsia="sl-SI"/>
        </w:rPr>
        <w:t xml:space="preserve">, </w:t>
      </w:r>
    </w:p>
    <w:p w:rsidR="00832A15" w:rsidRPr="00041899" w:rsidRDefault="00832A15" w:rsidP="00041899">
      <w:pPr>
        <w:spacing w:after="0"/>
        <w:jc w:val="both"/>
        <w:rPr>
          <w:lang w:val="sl-SI" w:eastAsia="sl-SI"/>
        </w:rPr>
      </w:pPr>
      <w:r w:rsidRPr="00041899">
        <w:rPr>
          <w:lang w:val="sl-SI" w:eastAsia="sl-SI"/>
        </w:rPr>
        <w:t xml:space="preserve"> - da si bomo prizadevali za duhovno in gmotno blaginjo vseh njenih državljanov.</w:t>
      </w:r>
    </w:p>
    <w:p w:rsidR="00832A15" w:rsidRDefault="00832A15" w:rsidP="00041899">
      <w:pPr>
        <w:spacing w:after="0"/>
        <w:jc w:val="both"/>
        <w:rPr>
          <w:lang w:val="sl-SI" w:eastAsia="sl-SI"/>
        </w:rPr>
      </w:pPr>
    </w:p>
    <w:p w:rsidR="00832A15" w:rsidRPr="00041899" w:rsidRDefault="00832A15" w:rsidP="00041899">
      <w:pPr>
        <w:spacing w:after="0"/>
        <w:jc w:val="both"/>
        <w:rPr>
          <w:lang w:val="sl-SI"/>
        </w:rPr>
      </w:pPr>
      <w:r w:rsidRPr="00041899">
        <w:rPr>
          <w:lang w:val="sl-SI" w:eastAsia="sl-SI"/>
        </w:rPr>
        <w:t xml:space="preserve">Vsi tisti, ki ste </w:t>
      </w:r>
      <w:r>
        <w:rPr>
          <w:lang w:val="sl-SI" w:eastAsia="sl-SI"/>
        </w:rPr>
        <w:t xml:space="preserve">in so imeli možnost in priložnost </w:t>
      </w:r>
      <w:r w:rsidRPr="00041899">
        <w:rPr>
          <w:lang w:val="sl-SI" w:eastAsia="sl-SI"/>
        </w:rPr>
        <w:t xml:space="preserve">voditi to državo v zadnjih dvajsetih letih, </w:t>
      </w:r>
      <w:r>
        <w:rPr>
          <w:lang w:val="sl-SI" w:eastAsia="sl-SI"/>
        </w:rPr>
        <w:t>PADLI STE NA IZPITU</w:t>
      </w:r>
      <w:r w:rsidRPr="00041899">
        <w:rPr>
          <w:lang w:val="sl-SI" w:eastAsia="sl-SI"/>
        </w:rPr>
        <w:t>, zato, ker niste videli državljank in državljanov Slovenije, temveč le sebe, svoje koristi in lastno povzpetništvo. Visoko ste letali in pristanek bo verjetno trd in boleč. Izjeme</w:t>
      </w:r>
      <w:r>
        <w:rPr>
          <w:lang w:val="sl-SI" w:eastAsia="sl-SI"/>
        </w:rPr>
        <w:t>, ki</w:t>
      </w:r>
      <w:r w:rsidRPr="00041899">
        <w:rPr>
          <w:lang w:val="sl-SI" w:eastAsia="sl-SI"/>
        </w:rPr>
        <w:t xml:space="preserve"> so bile v tem obdobju</w:t>
      </w:r>
      <w:r>
        <w:rPr>
          <w:lang w:val="sl-SI" w:eastAsia="sl-SI"/>
        </w:rPr>
        <w:t>,</w:t>
      </w:r>
      <w:r w:rsidRPr="00041899">
        <w:rPr>
          <w:lang w:val="sl-SI" w:eastAsia="sl-SI"/>
        </w:rPr>
        <w:t xml:space="preserve"> </w:t>
      </w:r>
      <w:r>
        <w:rPr>
          <w:lang w:val="sl-SI" w:eastAsia="sl-SI"/>
        </w:rPr>
        <w:t>pozdravljamo</w:t>
      </w:r>
      <w:r w:rsidRPr="00041899">
        <w:rPr>
          <w:lang w:val="sl-SI" w:eastAsia="sl-SI"/>
        </w:rPr>
        <w:t xml:space="preserve"> in</w:t>
      </w:r>
      <w:r>
        <w:rPr>
          <w:lang w:val="sl-SI" w:eastAsia="sl-SI"/>
        </w:rPr>
        <w:t xml:space="preserve"> njim gre vse naše spoštovanje.</w:t>
      </w:r>
    </w:p>
    <w:p w:rsidR="00832A15" w:rsidRDefault="00832A15" w:rsidP="00041899">
      <w:pPr>
        <w:spacing w:after="0"/>
        <w:jc w:val="both"/>
        <w:rPr>
          <w:lang w:val="sl-SI"/>
        </w:rPr>
      </w:pPr>
    </w:p>
    <w:p w:rsidR="00832A15" w:rsidRPr="00041899" w:rsidRDefault="00832A15" w:rsidP="00041899">
      <w:pPr>
        <w:spacing w:after="0"/>
        <w:jc w:val="both"/>
        <w:rPr>
          <w:lang w:val="sl-SI"/>
        </w:rPr>
      </w:pPr>
      <w:r w:rsidRPr="00041899">
        <w:rPr>
          <w:lang w:val="sl-SI"/>
        </w:rPr>
        <w:t xml:space="preserve">Policijski veterani ne moremo biti ravnodušni, ko opazujemo naše stanovske kolege pri poskusih obvladovanja nastalih razmer. Prepričani smo, da bodo zmogli pravilnih odločitev. </w:t>
      </w:r>
      <w:r>
        <w:rPr>
          <w:lang w:val="sl-SI"/>
        </w:rPr>
        <w:t xml:space="preserve"> </w:t>
      </w:r>
      <w:r w:rsidRPr="00041899">
        <w:rPr>
          <w:lang w:val="sl-SI"/>
        </w:rPr>
        <w:t>Nekdo</w:t>
      </w:r>
      <w:r>
        <w:rPr>
          <w:lang w:val="sl-SI"/>
        </w:rPr>
        <w:t xml:space="preserve"> - tega tovariša smo pred nekaj dnevi pokopali, </w:t>
      </w:r>
      <w:r w:rsidRPr="00041899">
        <w:rPr>
          <w:lang w:val="sl-SI"/>
        </w:rPr>
        <w:t xml:space="preserve">je dejal : Slovenska milica slovenskih delavcev ne bo pretepala. </w:t>
      </w:r>
      <w:r>
        <w:rPr>
          <w:lang w:val="sl-SI"/>
        </w:rPr>
        <w:t>Naj to pravilo velja tudi danes!</w:t>
      </w:r>
    </w:p>
    <w:p w:rsidR="00832A15" w:rsidRDefault="00832A15" w:rsidP="00041899">
      <w:pPr>
        <w:spacing w:after="0"/>
        <w:jc w:val="both"/>
        <w:rPr>
          <w:lang w:val="sl-SI"/>
        </w:rPr>
      </w:pPr>
    </w:p>
    <w:p w:rsidR="00832A15" w:rsidRPr="00041899" w:rsidRDefault="00832A15" w:rsidP="00041899">
      <w:pPr>
        <w:spacing w:after="0"/>
        <w:jc w:val="both"/>
        <w:rPr>
          <w:lang w:val="sl-SI"/>
        </w:rPr>
      </w:pPr>
      <w:r w:rsidRPr="00041899">
        <w:rPr>
          <w:lang w:val="sl-SI"/>
        </w:rPr>
        <w:t>Srečno Slovenija !</w:t>
      </w:r>
    </w:p>
    <w:sectPr w:rsidR="00832A15" w:rsidRPr="00041899" w:rsidSect="004842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3064E"/>
    <w:multiLevelType w:val="multilevel"/>
    <w:tmpl w:val="348C54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5CB4"/>
    <w:rsid w:val="00041899"/>
    <w:rsid w:val="000432DA"/>
    <w:rsid w:val="000707B5"/>
    <w:rsid w:val="00085CB4"/>
    <w:rsid w:val="0010032E"/>
    <w:rsid w:val="0015735F"/>
    <w:rsid w:val="001B514F"/>
    <w:rsid w:val="001B7D4F"/>
    <w:rsid w:val="001E0A1A"/>
    <w:rsid w:val="00215FD8"/>
    <w:rsid w:val="00231AD0"/>
    <w:rsid w:val="00275AE3"/>
    <w:rsid w:val="00283521"/>
    <w:rsid w:val="0031223F"/>
    <w:rsid w:val="00325827"/>
    <w:rsid w:val="00344D7E"/>
    <w:rsid w:val="003531A0"/>
    <w:rsid w:val="00484235"/>
    <w:rsid w:val="0048644E"/>
    <w:rsid w:val="004A4B52"/>
    <w:rsid w:val="004B775A"/>
    <w:rsid w:val="00520DE3"/>
    <w:rsid w:val="005723BA"/>
    <w:rsid w:val="006D0A2B"/>
    <w:rsid w:val="007534C4"/>
    <w:rsid w:val="00785594"/>
    <w:rsid w:val="007C729D"/>
    <w:rsid w:val="00832A15"/>
    <w:rsid w:val="0086030E"/>
    <w:rsid w:val="008A02D5"/>
    <w:rsid w:val="008B277E"/>
    <w:rsid w:val="008F292A"/>
    <w:rsid w:val="008F6575"/>
    <w:rsid w:val="0092639B"/>
    <w:rsid w:val="009636F6"/>
    <w:rsid w:val="00976529"/>
    <w:rsid w:val="00977C88"/>
    <w:rsid w:val="00977CDC"/>
    <w:rsid w:val="009918DC"/>
    <w:rsid w:val="00993DC4"/>
    <w:rsid w:val="00A12A14"/>
    <w:rsid w:val="00A17440"/>
    <w:rsid w:val="00A56F33"/>
    <w:rsid w:val="00A6750A"/>
    <w:rsid w:val="00A83EBE"/>
    <w:rsid w:val="00B02834"/>
    <w:rsid w:val="00B072B1"/>
    <w:rsid w:val="00C1084D"/>
    <w:rsid w:val="00D06F78"/>
    <w:rsid w:val="00DB0DF6"/>
    <w:rsid w:val="00DB1C0D"/>
    <w:rsid w:val="00E43039"/>
    <w:rsid w:val="00E7225D"/>
    <w:rsid w:val="00E90BC8"/>
    <w:rsid w:val="00ED7C85"/>
    <w:rsid w:val="00EE2AAF"/>
    <w:rsid w:val="00F63B8D"/>
    <w:rsid w:val="00F9166A"/>
    <w:rsid w:val="00FA1207"/>
    <w:rsid w:val="00FA667E"/>
    <w:rsid w:val="00FF0BBC"/>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35"/>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A4B52"/>
    <w:rPr>
      <w:sz w:val="16"/>
      <w:szCs w:val="16"/>
    </w:rPr>
  </w:style>
  <w:style w:type="paragraph" w:styleId="CommentText">
    <w:name w:val="annotation text"/>
    <w:basedOn w:val="Normal"/>
    <w:link w:val="CommentTextChar"/>
    <w:uiPriority w:val="99"/>
    <w:semiHidden/>
    <w:rsid w:val="004A4B52"/>
    <w:rPr>
      <w:sz w:val="20"/>
      <w:szCs w:val="20"/>
    </w:rPr>
  </w:style>
  <w:style w:type="character" w:customStyle="1" w:styleId="CommentTextChar">
    <w:name w:val="Comment Text Char"/>
    <w:basedOn w:val="DefaultParagraphFont"/>
    <w:link w:val="CommentText"/>
    <w:uiPriority w:val="99"/>
    <w:semiHidden/>
    <w:locked/>
    <w:rsid w:val="009918DC"/>
    <w:rPr>
      <w:sz w:val="20"/>
      <w:szCs w:val="20"/>
      <w:lang w:val="en-US" w:eastAsia="en-US"/>
    </w:rPr>
  </w:style>
  <w:style w:type="paragraph" w:styleId="CommentSubject">
    <w:name w:val="annotation subject"/>
    <w:basedOn w:val="CommentText"/>
    <w:next w:val="CommentText"/>
    <w:link w:val="CommentSubjectChar"/>
    <w:uiPriority w:val="99"/>
    <w:semiHidden/>
    <w:rsid w:val="004A4B52"/>
    <w:rPr>
      <w:b/>
      <w:bCs/>
    </w:rPr>
  </w:style>
  <w:style w:type="character" w:customStyle="1" w:styleId="CommentSubjectChar">
    <w:name w:val="Comment Subject Char"/>
    <w:basedOn w:val="CommentTextChar"/>
    <w:link w:val="CommentSubject"/>
    <w:uiPriority w:val="99"/>
    <w:semiHidden/>
    <w:locked/>
    <w:rsid w:val="009918DC"/>
    <w:rPr>
      <w:b/>
      <w:bCs/>
    </w:rPr>
  </w:style>
  <w:style w:type="paragraph" w:styleId="BalloonText">
    <w:name w:val="Balloon Text"/>
    <w:basedOn w:val="Normal"/>
    <w:link w:val="BalloonTextChar"/>
    <w:uiPriority w:val="99"/>
    <w:semiHidden/>
    <w:rsid w:val="004A4B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18DC"/>
    <w:rPr>
      <w:rFonts w:ascii="Times New Roman" w:hAnsi="Times New Roman" w:cs="Times New Roman"/>
      <w:sz w:val="2"/>
      <w:szCs w:val="2"/>
      <w:lang w:val="en-US" w:eastAsia="en-US"/>
    </w:rPr>
  </w:style>
</w:styles>
</file>

<file path=word/webSettings.xml><?xml version="1.0" encoding="utf-8"?>
<w:webSettings xmlns:r="http://schemas.openxmlformats.org/officeDocument/2006/relationships" xmlns:w="http://schemas.openxmlformats.org/wordprocessingml/2006/main">
  <w:divs>
    <w:div w:id="98792122">
      <w:marLeft w:val="0"/>
      <w:marRight w:val="0"/>
      <w:marTop w:val="0"/>
      <w:marBottom w:val="0"/>
      <w:divBdr>
        <w:top w:val="none" w:sz="0" w:space="0" w:color="auto"/>
        <w:left w:val="none" w:sz="0" w:space="0" w:color="auto"/>
        <w:bottom w:val="none" w:sz="0" w:space="0" w:color="auto"/>
        <w:right w:val="none" w:sz="0" w:space="0" w:color="auto"/>
      </w:divBdr>
      <w:divsChild>
        <w:div w:id="98792123">
          <w:marLeft w:val="0"/>
          <w:marRight w:val="0"/>
          <w:marTop w:val="0"/>
          <w:marBottom w:val="0"/>
          <w:divBdr>
            <w:top w:val="none" w:sz="0" w:space="0" w:color="auto"/>
            <w:left w:val="none" w:sz="0" w:space="0" w:color="auto"/>
            <w:bottom w:val="none" w:sz="0" w:space="0" w:color="auto"/>
            <w:right w:val="none" w:sz="0" w:space="0" w:color="auto"/>
          </w:divBdr>
          <w:divsChild>
            <w:div w:id="98792124">
              <w:marLeft w:val="0"/>
              <w:marRight w:val="0"/>
              <w:marTop w:val="0"/>
              <w:marBottom w:val="0"/>
              <w:divBdr>
                <w:top w:val="none" w:sz="0" w:space="0" w:color="auto"/>
                <w:left w:val="none" w:sz="0" w:space="0" w:color="auto"/>
                <w:bottom w:val="none" w:sz="0" w:space="0" w:color="auto"/>
                <w:right w:val="none" w:sz="0" w:space="0" w:color="auto"/>
              </w:divBdr>
              <w:divsChild>
                <w:div w:id="987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2</Pages>
  <Words>901</Words>
  <Characters>5137</Characters>
  <Application>Microsoft Office Outlook</Application>
  <DocSecurity>0</DocSecurity>
  <Lines>0</Lines>
  <Paragraphs>0</Paragraphs>
  <ScaleCrop>false</ScaleCrop>
  <Company>Neja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Cenjene veteranke – spoštovani veterani, gospe in gospodje</dc:title>
  <dc:subject/>
  <dc:creator>Angel</dc:creator>
  <cp:keywords/>
  <dc:description/>
  <cp:lastModifiedBy>Anton</cp:lastModifiedBy>
  <cp:revision>9</cp:revision>
  <cp:lastPrinted>2012-12-01T07:05:00Z</cp:lastPrinted>
  <dcterms:created xsi:type="dcterms:W3CDTF">2012-11-30T21:51:00Z</dcterms:created>
  <dcterms:modified xsi:type="dcterms:W3CDTF">2012-12-03T23:20:00Z</dcterms:modified>
</cp:coreProperties>
</file>